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8098" w14:textId="77777777" w:rsidR="00896653" w:rsidRPr="00311CD5" w:rsidRDefault="003B327D" w:rsidP="00B90A8C">
      <w:pPr>
        <w:pStyle w:val="LetterText12pt"/>
        <w:rPr>
          <w:vanish/>
          <w:color w:val="4F6228" w:themeColor="accent3" w:themeShade="80"/>
        </w:rPr>
      </w:pPr>
      <w:r w:rsidRPr="00311CD5">
        <w:rPr>
          <w:noProof/>
          <w:vanish/>
          <w:color w:val="4F6228" w:themeColor="accent3" w:themeShade="80"/>
          <w:lang w:val="es-ES" w:eastAsia="zh-CN"/>
        </w:rPr>
        <w:drawing>
          <wp:inline distT="0" distB="0" distL="0" distR="0" wp14:anchorId="522A7E85" wp14:editId="43448CBB">
            <wp:extent cx="520700" cy="323850"/>
            <wp:effectExtent l="19050" t="0" r="0" b="0"/>
            <wp:docPr id="1" name="Picture 1" descr="This is an image of an up and down arrow k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is an image of an up and down arrow key.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653" w:rsidRPr="00311CD5">
        <w:rPr>
          <w:vanish/>
          <w:color w:val="4F6228" w:themeColor="accent3" w:themeShade="80"/>
        </w:rPr>
        <w:t>Only use arrow down/up keys to navigate. Do not use tab key.</w:t>
      </w:r>
    </w:p>
    <w:p w14:paraId="4E762CE5" w14:textId="77777777" w:rsidR="00E47162" w:rsidRDefault="00A741BA" w:rsidP="008F53AC">
      <w:pPr>
        <w:pStyle w:val="FormTitle14ptBld"/>
        <w:rPr>
          <w:rStyle w:val="Strong"/>
          <w:lang w:val="es-ES"/>
        </w:rPr>
      </w:pPr>
      <w:r>
        <w:rPr>
          <w:rStyle w:val="Strong"/>
        </w:rPr>
        <w:t>mdhhs-5515</w:t>
      </w:r>
      <w:r w:rsidR="003E6014">
        <w:rPr>
          <w:rStyle w:val="Strong"/>
        </w:rPr>
        <w:t xml:space="preserve">, </w:t>
      </w:r>
      <w:r w:rsidRPr="00A741BA">
        <w:rPr>
          <w:rStyle w:val="Strong"/>
        </w:rPr>
        <w:t>CONSENT TO SHARE BEHAVIORAL HEALTH INFORMATION</w:t>
      </w:r>
    </w:p>
    <w:p w14:paraId="26A539B0" w14:textId="77777777" w:rsidR="002F6887" w:rsidRPr="008F53AC" w:rsidRDefault="002F6887" w:rsidP="008F53AC">
      <w:pPr>
        <w:pStyle w:val="FormTitle14ptBld"/>
        <w:rPr>
          <w:rStyle w:val="Strong"/>
          <w:rFonts w:cs="Arial"/>
          <w:lang w:val="es-ES"/>
        </w:rPr>
      </w:pPr>
      <w:r w:rsidRPr="008F53AC">
        <w:rPr>
          <w:rStyle w:val="Strong"/>
          <w:rFonts w:cs="Arial"/>
        </w:rPr>
        <w:t>mdhhs-5515</w:t>
      </w:r>
      <w:r w:rsidR="00317744" w:rsidRPr="008F53AC">
        <w:rPr>
          <w:rStyle w:val="Strong"/>
          <w:rFonts w:cs="Arial"/>
          <w:lang w:val="es-ES"/>
        </w:rPr>
        <w:t>-SP</w:t>
      </w:r>
      <w:r w:rsidRPr="008F53AC">
        <w:rPr>
          <w:rStyle w:val="Strong"/>
          <w:rFonts w:cs="Arial"/>
        </w:rPr>
        <w:t xml:space="preserve">, </w:t>
      </w:r>
      <w:r w:rsidRPr="008F53AC">
        <w:rPr>
          <w:rStyle w:val="Strong"/>
          <w:rFonts w:cs="Arial"/>
          <w:lang w:val="es-ES"/>
        </w:rPr>
        <w:t>CONSENTIMIENTO PARA COMPARTIR INFORMACIÓN</w:t>
      </w:r>
      <w:r w:rsidR="00E85C3F" w:rsidRPr="008F53AC">
        <w:rPr>
          <w:rStyle w:val="Strong"/>
          <w:rFonts w:cs="Arial"/>
          <w:lang w:val="es-ES"/>
        </w:rPr>
        <w:br/>
      </w:r>
      <w:r w:rsidRPr="008F53AC">
        <w:rPr>
          <w:rStyle w:val="Strong"/>
          <w:rFonts w:cs="Arial"/>
          <w:lang w:val="es-ES"/>
        </w:rPr>
        <w:t xml:space="preserve"> DE SALUD CONDUCTUAL</w:t>
      </w:r>
    </w:p>
    <w:p w14:paraId="2BA2EF61" w14:textId="77777777" w:rsidR="00BC67AB" w:rsidRDefault="00BC67AB" w:rsidP="008F53AC">
      <w:pPr>
        <w:pStyle w:val="FormTitle13pt"/>
      </w:pPr>
      <w:r>
        <w:t>Michigan Department of Health and Human Services</w:t>
      </w:r>
      <w:r w:rsidR="007E4061">
        <w:t xml:space="preserve"> (MDHHS)</w:t>
      </w:r>
    </w:p>
    <w:p w14:paraId="24C618EF" w14:textId="77777777" w:rsidR="00F973ED" w:rsidRDefault="00F973ED" w:rsidP="008F53AC">
      <w:pPr>
        <w:pStyle w:val="FormTitle12pt"/>
        <w:spacing w:after="120"/>
      </w:pPr>
      <w:r>
        <w:t>(Rev</w:t>
      </w:r>
      <w:r w:rsidR="003E6014">
        <w:t xml:space="preserve">ised </w:t>
      </w:r>
      <w:r w:rsidR="00C43116">
        <w:t>9</w:t>
      </w:r>
      <w:r>
        <w:t>-</w:t>
      </w:r>
      <w:r w:rsidR="00A741BA">
        <w:t>25</w:t>
      </w:r>
      <w:r>
        <w:t>)</w:t>
      </w: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A741BA" w:rsidRPr="000A4C3C" w14:paraId="50FA941E" w14:textId="77777777" w:rsidTr="000A4C3C">
        <w:trPr>
          <w:trHeight w:val="624"/>
        </w:trPr>
        <w:tc>
          <w:tcPr>
            <w:tcW w:w="11366" w:type="dxa"/>
          </w:tcPr>
          <w:p w14:paraId="5EB7413E" w14:textId="77777777" w:rsidR="00A741BA" w:rsidRPr="002F6887" w:rsidRDefault="002F6887" w:rsidP="002F6887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 w:rsidRPr="008F56E4">
              <w:rPr>
                <w:rFonts w:ascii="Arial" w:hAnsi="Arial"/>
                <w:sz w:val="24"/>
                <w:szCs w:val="24"/>
                <w:lang w:val="es-AR"/>
              </w:rPr>
              <w:t>Use este formulario para dar o retirar su consentimiento para compartir información relacionada con sus</w:t>
            </w:r>
            <w:r w:rsidR="00A741BA">
              <w:t>:</w:t>
            </w:r>
          </w:p>
          <w:p w14:paraId="374EDF1C" w14:textId="77777777" w:rsidR="00A741BA" w:rsidRDefault="002F6887" w:rsidP="00311CD5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</w:pPr>
            <w:r w:rsidRPr="008F56E4">
              <w:rPr>
                <w:rFonts w:cs="Arial"/>
                <w:szCs w:val="24"/>
                <w:lang w:val="es-AR"/>
              </w:rPr>
              <w:t>Servicios de salud mental y conductual.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Se hará referencia a esto como "salud conductual” a través de este formulario</w:t>
            </w:r>
            <w:r w:rsidR="00A741BA">
              <w:t>.</w:t>
            </w:r>
          </w:p>
          <w:p w14:paraId="67D20B1D" w14:textId="77777777" w:rsidR="00A741BA" w:rsidRDefault="002F6887" w:rsidP="00311CD5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</w:pPr>
            <w:r w:rsidRPr="008F56E4">
              <w:rPr>
                <w:rFonts w:cs="Arial"/>
                <w:szCs w:val="24"/>
                <w:lang w:val="es-AR"/>
              </w:rPr>
              <w:t>Diagnóstico, derivación, y tratamiento por desorden por uso de alcohol o sustancias.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Se hará referencia a esto como "desorden por uso de sustancias” a través de este formulario</w:t>
            </w:r>
            <w:r w:rsidR="00A741BA">
              <w:t>.</w:t>
            </w:r>
          </w:p>
          <w:p w14:paraId="00013E7E" w14:textId="77777777" w:rsidR="00A741BA" w:rsidRDefault="002F6887" w:rsidP="00311CD5">
            <w:pPr>
              <w:pStyle w:val="LetterText12pt"/>
              <w:spacing w:after="60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Esta información será compartida como ayuda para diagnosticar, tratar, manejar, y pagar por sus necesidades de salud</w:t>
            </w:r>
            <w:r w:rsidR="00A741BA">
              <w:t>.</w:t>
            </w:r>
          </w:p>
          <w:p w14:paraId="4AC70AEA" w14:textId="77777777" w:rsidR="00B957F7" w:rsidRPr="00E02712" w:rsidRDefault="002F6887" w:rsidP="00311CD5">
            <w:pPr>
              <w:pStyle w:val="LetterText12pt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Si usará este formulario para la divulgación a múltiples partes, toda la información identificada será compartida con todas las partes identificadas en este formulario.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Si éste no es el objetivo, use formularios diferentes</w:t>
            </w:r>
            <w:r w:rsidR="00B957F7" w:rsidRPr="00B957F7">
              <w:t>.</w:t>
            </w:r>
          </w:p>
        </w:tc>
      </w:tr>
    </w:tbl>
    <w:p w14:paraId="381113D2" w14:textId="77777777" w:rsidR="00A741BA" w:rsidRPr="00181704" w:rsidRDefault="00A741BA" w:rsidP="00181704">
      <w:pPr>
        <w:pStyle w:val="LineSpacer"/>
        <w:rPr>
          <w:rStyle w:val="Strong"/>
          <w:b/>
          <w:bCs w:val="0"/>
        </w:r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A741BA" w:rsidRPr="000A4C3C" w14:paraId="50442B2A" w14:textId="77777777" w:rsidTr="000A4C3C">
        <w:trPr>
          <w:trHeight w:val="624"/>
        </w:trPr>
        <w:tc>
          <w:tcPr>
            <w:tcW w:w="11366" w:type="dxa"/>
          </w:tcPr>
          <w:p w14:paraId="02323FBA" w14:textId="77777777" w:rsidR="00A741BA" w:rsidRPr="00A741BA" w:rsidRDefault="003A5F64" w:rsidP="00311CD5">
            <w:pPr>
              <w:pStyle w:val="LetterText12pt"/>
              <w:spacing w:after="60"/>
              <w:ind w:left="-29" w:right="-43"/>
              <w:rPr>
                <w:rStyle w:val="Strong"/>
              </w:rPr>
            </w:pPr>
            <w:r>
              <w:rPr>
                <w:rStyle w:val="Strong"/>
              </w:rPr>
              <w:t>Por</w:t>
            </w:r>
            <w:r w:rsidR="002F6887">
              <w:rPr>
                <w:rStyle w:val="Strong"/>
              </w:rPr>
              <w:t xml:space="preserve"> Qué Es Necesario Éste Formula</w:t>
            </w:r>
            <w:r w:rsidR="001C6633">
              <w:rPr>
                <w:rStyle w:val="Strong"/>
              </w:rPr>
              <w:t>r</w:t>
            </w:r>
            <w:r w:rsidR="002F6887">
              <w:rPr>
                <w:rStyle w:val="Strong"/>
              </w:rPr>
              <w:t>io</w:t>
            </w:r>
          </w:p>
          <w:p w14:paraId="5CC36D47" w14:textId="77777777" w:rsidR="00A741BA" w:rsidRPr="00E02712" w:rsidRDefault="002F6887" w:rsidP="00311CD5">
            <w:pPr>
              <w:pStyle w:val="LetterText12pt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Cuando usted recibe cuidado médico, su proveedor de cuidado médico y su plan de salud guardarán registros sobre su salud y los servicios que recibe.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Esta información pasa a formar parte de su registro médico.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Bajo las leyes estales y federales, su proveedor de cuidado médico y su plan de salud no necesitarán su consentimiento para compartir la mayoría de sus tipos de información de salud para tratarlo, coordinar su cuidado, o recibir pagos por su cuidado.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Sin embargo, es posible que necesiten su consentimiento para compartir sus registros de salud conductual o desorden por uso de sustancias</w:t>
            </w:r>
            <w:r w:rsidR="00A741BA">
              <w:t>.</w:t>
            </w:r>
          </w:p>
        </w:tc>
      </w:tr>
    </w:tbl>
    <w:p w14:paraId="6238CA17" w14:textId="77777777" w:rsidR="00A741BA" w:rsidRPr="00181704" w:rsidRDefault="00A741BA" w:rsidP="00181704">
      <w:pPr>
        <w:pStyle w:val="LineSpacer"/>
        <w:rPr>
          <w:rStyle w:val="Strong"/>
          <w:b/>
          <w:bCs w:val="0"/>
        </w:rPr>
      </w:pPr>
    </w:p>
    <w:tbl>
      <w:tblPr>
        <w:tblW w:w="0" w:type="auto"/>
        <w:tblInd w:w="-24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A741BA" w:rsidRPr="000A4C3C" w14:paraId="262E6AEB" w14:textId="77777777" w:rsidTr="000A4C3C">
        <w:trPr>
          <w:trHeight w:val="624"/>
        </w:trPr>
        <w:tc>
          <w:tcPr>
            <w:tcW w:w="11366" w:type="dxa"/>
          </w:tcPr>
          <w:p w14:paraId="37ADBA69" w14:textId="77777777" w:rsidR="00A741BA" w:rsidRDefault="002F3849" w:rsidP="00311CD5">
            <w:pPr>
              <w:pStyle w:val="LetterText12pt"/>
              <w:spacing w:after="60"/>
              <w:ind w:left="-29" w:right="-43"/>
              <w:rPr>
                <w:rStyle w:val="Strong"/>
              </w:rPr>
            </w:pPr>
            <w:r>
              <w:rPr>
                <w:rStyle w:val="Strong"/>
              </w:rPr>
              <w:t>Instruccione</w:t>
            </w:r>
            <w:r w:rsidR="00A741BA" w:rsidRPr="00A741BA">
              <w:rPr>
                <w:rStyle w:val="Strong"/>
              </w:rPr>
              <w:t>s</w:t>
            </w:r>
          </w:p>
          <w:p w14:paraId="1ED510C2" w14:textId="77777777" w:rsidR="00A741BA" w:rsidRPr="008F53AC" w:rsidRDefault="002F3849" w:rsidP="00311CD5">
            <w:pPr>
              <w:pStyle w:val="LetterText12pt"/>
              <w:spacing w:after="60"/>
              <w:ind w:left="-29" w:right="-43"/>
            </w:pPr>
            <w:r w:rsidRPr="008F53AC">
              <w:rPr>
                <w:rFonts w:cs="Arial"/>
                <w:szCs w:val="24"/>
                <w:lang w:val="es-AR"/>
              </w:rPr>
              <w:t>Para dar su consentimiento, complete la sección 1, y luego complete ya sea la sección 2 Operaciones de Tratamiento, Pago y Cuidado Médico (TPO) únicamente, las secciones 3 y 4 únicamente, o las secciones 2, 3 y 4</w:t>
            </w:r>
            <w:r w:rsidR="002E4D56" w:rsidRPr="008F53AC">
              <w:t>.</w:t>
            </w:r>
          </w:p>
          <w:p w14:paraId="6EF0A84F" w14:textId="77777777" w:rsidR="00C22864" w:rsidRDefault="002F3849" w:rsidP="00311CD5">
            <w:pPr>
              <w:pStyle w:val="LetterText12pt"/>
              <w:spacing w:after="60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Este consentimiento no se usará para ningún procedimiento civil, delictivo, administrativo o legislativo</w:t>
            </w:r>
            <w:r w:rsidR="00C22864" w:rsidRPr="00C22864">
              <w:t>.</w:t>
            </w:r>
          </w:p>
          <w:p w14:paraId="2175C3A1" w14:textId="77777777" w:rsidR="00A741BA" w:rsidRDefault="002F3849" w:rsidP="00311CD5">
            <w:pPr>
              <w:pStyle w:val="LetterText12pt"/>
              <w:spacing w:after="60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Para retirar su consentimiento, complete la Sección 6</w:t>
            </w:r>
            <w:r w:rsidR="009E627C">
              <w:t>.</w:t>
            </w:r>
          </w:p>
          <w:p w14:paraId="3DDEC4BD" w14:textId="77777777" w:rsidR="00A741BA" w:rsidRPr="00E02712" w:rsidRDefault="002F3849" w:rsidP="002F3849">
            <w:pPr>
              <w:pStyle w:val="LetterText12pt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Firme el formulario completado, y luego entrégueselo a su proveedor de cuidado médico.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Éste podrá entregarle una copia</w:t>
            </w:r>
            <w:r w:rsidR="00A741BA">
              <w:t>.</w:t>
            </w:r>
          </w:p>
        </w:tc>
      </w:tr>
    </w:tbl>
    <w:p w14:paraId="5DC86E32" w14:textId="77777777" w:rsidR="00181704" w:rsidRDefault="002F3849" w:rsidP="00311CD5">
      <w:pPr>
        <w:pStyle w:val="SectionHeading"/>
        <w:ind w:left="-29" w:right="-43"/>
        <w:rPr>
          <w:rStyle w:val="Strong"/>
        </w:rPr>
        <w:sectPr w:rsidR="00181704" w:rsidSect="00134832">
          <w:footerReference w:type="default" r:id="rId9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  <w:r>
        <w:rPr>
          <w:rStyle w:val="Strong"/>
        </w:rPr>
        <w:t>SecCIÓ</w:t>
      </w:r>
      <w:r w:rsidR="00A741BA" w:rsidRPr="00A741BA">
        <w:rPr>
          <w:rStyle w:val="Strong"/>
        </w:rPr>
        <w:t>n 1</w:t>
      </w:r>
      <w:r w:rsidR="00A741BA">
        <w:rPr>
          <w:rStyle w:val="Strong"/>
        </w:rPr>
        <w:t xml:space="preserve"> </w:t>
      </w:r>
      <w:r>
        <w:rPr>
          <w:rStyle w:val="Strong"/>
        </w:rPr>
        <w:t>–</w:t>
      </w:r>
      <w:r w:rsidR="00A741BA">
        <w:rPr>
          <w:rStyle w:val="Strong"/>
        </w:rPr>
        <w:t xml:space="preserve"> </w:t>
      </w:r>
      <w:r>
        <w:rPr>
          <w:rStyle w:val="Strong"/>
        </w:rPr>
        <w:t>SOBRE USTED</w:t>
      </w:r>
    </w:p>
    <w:tbl>
      <w:tblPr>
        <w:tblW w:w="0" w:type="auto"/>
        <w:tblInd w:w="-24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8"/>
        <w:gridCol w:w="2858"/>
      </w:tblGrid>
      <w:tr w:rsidR="002E4D56" w:rsidRPr="000A4C3C" w14:paraId="79CD341A" w14:textId="77777777" w:rsidTr="001C6633">
        <w:trPr>
          <w:trHeight w:hRule="exact" w:val="648"/>
        </w:trPr>
        <w:tc>
          <w:tcPr>
            <w:tcW w:w="8508" w:type="dxa"/>
            <w:tcBorders>
              <w:right w:val="single" w:sz="6" w:space="0" w:color="auto"/>
            </w:tcBorders>
          </w:tcPr>
          <w:p w14:paraId="6D38502C" w14:textId="77777777" w:rsidR="002E4D56" w:rsidRDefault="002F3849" w:rsidP="000A4C3C">
            <w:pPr>
              <w:pStyle w:val="LetterText12pt"/>
              <w:ind w:left="0"/>
            </w:pPr>
            <w:r w:rsidRPr="008F56E4">
              <w:rPr>
                <w:rFonts w:cs="Arial"/>
                <w:szCs w:val="24"/>
                <w:lang w:val="es-AR"/>
              </w:rPr>
              <w:t>Nombre (Primer Nombre, Inicial del Segundo Nombre y Apellido</w:t>
            </w:r>
            <w:r w:rsidR="002E4D56">
              <w:t>)</w:t>
            </w:r>
          </w:p>
          <w:p w14:paraId="2468AA49" w14:textId="77777777" w:rsidR="002E4D56" w:rsidRDefault="00B23F9F" w:rsidP="0001082B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Text5"/>
                  <w:enabled/>
                  <w:calcOnExit w:val="0"/>
                  <w:statusText w:type="text" w:val="Enter Name (First, Middle Initial and Last)"/>
                  <w:textInput>
                    <w:maxLength w:val="58"/>
                  </w:textInput>
                </w:ffData>
              </w:fldChar>
            </w:r>
            <w:bookmarkStart w:id="0" w:name="Text5"/>
            <w:r w:rsidR="00456174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0"/>
          </w:p>
        </w:tc>
        <w:tc>
          <w:tcPr>
            <w:tcW w:w="285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5E598790" w14:textId="77777777" w:rsidR="002E4D56" w:rsidRPr="002F3849" w:rsidRDefault="002F3849" w:rsidP="002F3849">
            <w:pPr>
              <w:pStyle w:val="NoSpacing"/>
              <w:rPr>
                <w:rFonts w:ascii="Arial" w:hAnsi="Arial"/>
                <w:sz w:val="24"/>
                <w:szCs w:val="24"/>
              </w:rPr>
            </w:pPr>
            <w:r w:rsidRPr="008F56E4">
              <w:rPr>
                <w:rFonts w:ascii="Arial" w:hAnsi="Arial"/>
                <w:sz w:val="24"/>
                <w:szCs w:val="24"/>
                <w:lang w:val="es-AR"/>
              </w:rPr>
              <w:t>Fecha de Nacimiento</w:t>
            </w:r>
          </w:p>
          <w:p w14:paraId="2BB27F5F" w14:textId="77777777" w:rsidR="002E4D56" w:rsidRDefault="00B23F9F" w:rsidP="0001082B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Date of Birth"/>
                  <w:textInput>
                    <w:maxLength w:val="18"/>
                  </w:textInput>
                </w:ffData>
              </w:fldChar>
            </w:r>
            <w:r w:rsidR="002E4D56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E4D56">
              <w:rPr>
                <w:rStyle w:val="Strong"/>
                <w:noProof/>
              </w:rPr>
              <w:t> </w:t>
            </w:r>
            <w:r w:rsidR="002E4D56">
              <w:rPr>
                <w:rStyle w:val="Strong"/>
                <w:noProof/>
              </w:rPr>
              <w:t> </w:t>
            </w:r>
            <w:r w:rsidR="002E4D56">
              <w:rPr>
                <w:rStyle w:val="Strong"/>
                <w:noProof/>
              </w:rPr>
              <w:t> </w:t>
            </w:r>
            <w:r w:rsidR="002E4D56">
              <w:rPr>
                <w:rStyle w:val="Strong"/>
                <w:noProof/>
              </w:rPr>
              <w:t> </w:t>
            </w:r>
            <w:r w:rsidR="002E4D56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5054CC6B" w14:textId="77777777" w:rsidR="002E4D56" w:rsidRPr="002E4D56" w:rsidRDefault="002E4D56" w:rsidP="002E4D56">
      <w:pPr>
        <w:pStyle w:val="LineSpacer"/>
        <w:rPr>
          <w:rStyle w:val="Strong"/>
          <w:b/>
          <w:bCs w:val="0"/>
        </w:rPr>
      </w:pPr>
    </w:p>
    <w:p w14:paraId="60331231" w14:textId="77777777" w:rsidR="002E4D56" w:rsidRPr="002E4D56" w:rsidRDefault="002E4D56" w:rsidP="002E4D56">
      <w:pPr>
        <w:pStyle w:val="LineSpacer"/>
        <w:rPr>
          <w:rStyle w:val="Strong"/>
          <w:b/>
          <w:bCs w:val="0"/>
        </w:rPr>
        <w:sectPr w:rsidR="002E4D56" w:rsidRPr="002E4D56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p w14:paraId="224DBC2B" w14:textId="77777777" w:rsidR="00B27147" w:rsidRPr="00836D6D" w:rsidRDefault="00836D6D" w:rsidP="00B27147">
      <w:pPr>
        <w:pStyle w:val="SectionHeading"/>
        <w:rPr>
          <w:rStyle w:val="Strong"/>
          <w:b w:val="0"/>
        </w:rPr>
      </w:pPr>
      <w:r w:rsidRPr="00836D6D">
        <w:rPr>
          <w:rFonts w:cs="Arial"/>
          <w:b/>
          <w:szCs w:val="24"/>
          <w:lang w:val="es-AR"/>
        </w:rPr>
        <w:t>SECCIÓN  2—OPERACIONES DE TRATAMIENTO, PAGO Y CUIDADO MÉDICO (TP</w:t>
      </w:r>
      <w:r>
        <w:rPr>
          <w:rFonts w:cs="Arial"/>
          <w:b/>
          <w:szCs w:val="24"/>
          <w:lang w:val="es-AR"/>
        </w:rPr>
        <w:t>O)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B27147" w:rsidRPr="000A4C3C" w14:paraId="2B8C3739" w14:textId="77777777" w:rsidTr="008F53AC">
        <w:trPr>
          <w:trHeight w:val="360"/>
        </w:trPr>
        <w:tc>
          <w:tcPr>
            <w:tcW w:w="11366" w:type="dxa"/>
            <w:vAlign w:val="center"/>
          </w:tcPr>
          <w:p w14:paraId="1B387359" w14:textId="77777777" w:rsidR="00B27147" w:rsidRDefault="00836D6D" w:rsidP="00311CD5">
            <w:pPr>
              <w:pStyle w:val="LetterText12pt"/>
              <w:ind w:left="-29" w:right="-43"/>
              <w:rPr>
                <w:rStyle w:val="Strong"/>
                <w:b w:val="0"/>
                <w:bCs w:val="0"/>
              </w:rPr>
            </w:pPr>
            <w:r w:rsidRPr="008F56E4">
              <w:rPr>
                <w:rFonts w:cs="Arial"/>
                <w:szCs w:val="24"/>
                <w:lang w:val="es-AR"/>
              </w:rPr>
              <w:t>Información compartida entre individuos y organizacione</w:t>
            </w:r>
            <w:r w:rsidR="00B27147" w:rsidRPr="000A4C3C">
              <w:rPr>
                <w:rStyle w:val="Strong"/>
                <w:b w:val="0"/>
                <w:bCs w:val="0"/>
              </w:rPr>
              <w:t>s</w:t>
            </w:r>
          </w:p>
          <w:p w14:paraId="5FADD9DF" w14:textId="77777777" w:rsidR="008F53AC" w:rsidRPr="00E02712" w:rsidRDefault="008F53AC" w:rsidP="00311CD5">
            <w:pPr>
              <w:pStyle w:val="LetterText12pt"/>
              <w:ind w:left="-29" w:right="-43"/>
            </w:pPr>
            <w:r>
              <w:t>Consentimiento para Todos los Futuros Usos de Operaciones de Tratamiento, Pago y Cuidado Médico</w:t>
            </w:r>
          </w:p>
        </w:tc>
      </w:tr>
    </w:tbl>
    <w:p w14:paraId="3D2F5F2C" w14:textId="77777777" w:rsidR="00F93253" w:rsidRDefault="00F93253" w:rsidP="00F93253">
      <w:pPr>
        <w:pStyle w:val="LineSpacer"/>
        <w:rPr>
          <w:rStyle w:val="Strong"/>
        </w:rPr>
        <w:sectPr w:rsidR="00F93253" w:rsidSect="00F93253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37A4DC58" w14:textId="77777777" w:rsidTr="000A4C3C">
        <w:trPr>
          <w:trHeight w:val="624"/>
        </w:trPr>
        <w:tc>
          <w:tcPr>
            <w:tcW w:w="11366" w:type="dxa"/>
          </w:tcPr>
          <w:p w14:paraId="5D62F02D" w14:textId="77777777" w:rsidR="00F93253" w:rsidRPr="00E02712" w:rsidRDefault="00B23F9F" w:rsidP="000A4C3C">
            <w:pPr>
              <w:pStyle w:val="LetterText12pt"/>
              <w:ind w:left="288" w:right="-43" w:hanging="317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3253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F93253" w:rsidRPr="000A4C3C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if I Share all my behavioral health, substance use disorder information with all my treating providers, health plans, etc. "/>
                  <w:checkBox>
                    <w:sizeAuto/>
                    <w:default w:val="0"/>
                  </w:checkBox>
                </w:ffData>
              </w:fldChar>
            </w:r>
            <w:r w:rsidR="00F9325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5C3F">
              <w:t xml:space="preserve"> </w:t>
            </w:r>
            <w:r w:rsidR="00AE61E2">
              <w:rPr>
                <w:rFonts w:cs="Arial"/>
                <w:szCs w:val="24"/>
                <w:lang w:val="es-AR"/>
              </w:rPr>
              <w:t>Comparta</w:t>
            </w:r>
            <w:r w:rsidR="00AE61E2" w:rsidRPr="008F56E4">
              <w:rPr>
                <w:rFonts w:cs="Arial"/>
                <w:szCs w:val="24"/>
                <w:lang w:val="es-AR"/>
              </w:rPr>
              <w:t xml:space="preserve"> toda la información sobre salud conductual y desorden por uso de sustancias con todos mis proveedores de tratamiento, planes de salud, pagadores terceros, y personas que ayuda</w:t>
            </w:r>
            <w:r w:rsidR="00AE61E2">
              <w:rPr>
                <w:rFonts w:cs="Arial"/>
                <w:szCs w:val="24"/>
                <w:lang w:val="es-AR"/>
              </w:rPr>
              <w:t>n</w:t>
            </w:r>
            <w:r w:rsidR="00AE61E2" w:rsidRPr="008F56E4">
              <w:rPr>
                <w:rFonts w:cs="Arial"/>
                <w:szCs w:val="24"/>
                <w:lang w:val="es-AR"/>
              </w:rPr>
              <w:t xml:space="preserve"> a operar este programa de operaciones de tratamiento, pago y cuidado médico</w:t>
            </w:r>
            <w:r w:rsidR="00F93253" w:rsidRPr="00C22864">
              <w:t>.</w:t>
            </w:r>
          </w:p>
        </w:tc>
      </w:tr>
    </w:tbl>
    <w:p w14:paraId="4AA5E852" w14:textId="77777777" w:rsidR="00F93253" w:rsidRDefault="00F93253" w:rsidP="00F93253">
      <w:pPr>
        <w:pStyle w:val="LineSpacer"/>
        <w:rPr>
          <w:rStyle w:val="Strong"/>
        </w:rPr>
        <w:sectPr w:rsidR="00F93253" w:rsidSect="00F93253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5F8AEB15" w14:textId="77777777" w:rsidTr="000A4C3C">
        <w:trPr>
          <w:trHeight w:hRule="exact" w:val="360"/>
        </w:trPr>
        <w:tc>
          <w:tcPr>
            <w:tcW w:w="11366" w:type="dxa"/>
          </w:tcPr>
          <w:p w14:paraId="59CE6F26" w14:textId="77777777" w:rsidR="00F93253" w:rsidRPr="00E02712" w:rsidRDefault="00AE61E2" w:rsidP="00AE61E2">
            <w:pPr>
              <w:pStyle w:val="LetterText12pt"/>
              <w:ind w:left="-29" w:right="-43"/>
            </w:pPr>
            <w:r>
              <w:rPr>
                <w:rFonts w:cs="Arial"/>
                <w:szCs w:val="24"/>
                <w:lang w:val="es-AR"/>
              </w:rPr>
              <w:t>Caducidad del</w:t>
            </w:r>
            <w:r w:rsidRPr="008F56E4">
              <w:rPr>
                <w:rFonts w:cs="Arial"/>
                <w:szCs w:val="24"/>
                <w:lang w:val="es-AR"/>
              </w:rPr>
              <w:t xml:space="preserve"> consentimiento para TPO</w:t>
            </w:r>
            <w:r w:rsidR="00F93253" w:rsidRPr="00C22864">
              <w:t xml:space="preserve">: </w:t>
            </w:r>
            <w:r>
              <w:t>A menos que se especifique, este consentimiento no caducará</w:t>
            </w:r>
            <w:r w:rsidR="00F93253" w:rsidRPr="00C22864">
              <w:t>.</w:t>
            </w:r>
          </w:p>
        </w:tc>
      </w:tr>
    </w:tbl>
    <w:p w14:paraId="6F695C25" w14:textId="77777777" w:rsidR="00F93253" w:rsidRDefault="00F93253" w:rsidP="00F93253">
      <w:pPr>
        <w:pStyle w:val="LineSpacer"/>
        <w:rPr>
          <w:rStyle w:val="Strong"/>
        </w:rPr>
        <w:sectPr w:rsidR="00F93253" w:rsidSect="00F93253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134F7E8F" w14:textId="77777777" w:rsidTr="008F53AC">
        <w:trPr>
          <w:trHeight w:val="360"/>
        </w:trPr>
        <w:tc>
          <w:tcPr>
            <w:tcW w:w="11366" w:type="dxa"/>
            <w:vAlign w:val="center"/>
          </w:tcPr>
          <w:p w14:paraId="3800D747" w14:textId="77777777" w:rsidR="00F93253" w:rsidRPr="00E02712" w:rsidRDefault="00B23F9F" w:rsidP="008F53AC">
            <w:pPr>
              <w:pStyle w:val="LetterText12pt"/>
              <w:ind w:left="288" w:right="-43" w:hanging="317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3253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F93253" w:rsidRPr="000A4C3C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if This consent expires"/>
                  <w:checkBox>
                    <w:sizeAuto/>
                    <w:default w:val="0"/>
                  </w:checkBox>
                </w:ffData>
              </w:fldChar>
            </w:r>
            <w:r w:rsidR="00F9325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F93253">
              <w:t xml:space="preserve"> </w:t>
            </w:r>
            <w:r w:rsidR="00BE49C0" w:rsidRPr="008F56E4">
              <w:rPr>
                <w:rFonts w:cs="Arial"/>
                <w:szCs w:val="24"/>
                <w:lang w:val="es-AR"/>
              </w:rPr>
              <w:t>Este consentimiento caduca (opcional</w:t>
            </w:r>
            <w:r w:rsidR="002E4D56">
              <w:t>)</w:t>
            </w:r>
            <w:r w:rsidR="00311CD5">
              <w:t xml:space="preserve"> </w:t>
            </w:r>
            <w:r w:rsidR="00311CD5">
              <w:rPr>
                <w:rStyle w:val="Strong"/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expiration date or event"/>
                  <w:textInput>
                    <w:maxLength w:val="52"/>
                  </w:textInput>
                </w:ffData>
              </w:fldChar>
            </w:r>
            <w:r w:rsidR="00311CD5">
              <w:rPr>
                <w:rStyle w:val="Strong"/>
                <w:rFonts w:ascii="Courier New" w:hAnsi="Courier New" w:cs="Courier New"/>
              </w:rPr>
              <w:instrText xml:space="preserve"> FORMTEXT </w:instrText>
            </w:r>
            <w:r w:rsidR="00311CD5">
              <w:rPr>
                <w:rStyle w:val="Strong"/>
                <w:rFonts w:ascii="Courier New" w:hAnsi="Courier New" w:cs="Courier New"/>
              </w:rPr>
            </w:r>
            <w:r w:rsidR="00311CD5">
              <w:rPr>
                <w:rStyle w:val="Strong"/>
                <w:rFonts w:ascii="Courier New" w:hAnsi="Courier New" w:cs="Courier New"/>
              </w:rPr>
              <w:fldChar w:fldCharType="separate"/>
            </w:r>
            <w:r w:rsidR="00311CD5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311CD5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311CD5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311CD5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311CD5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311CD5">
              <w:rPr>
                <w:rStyle w:val="Strong"/>
                <w:rFonts w:ascii="Courier New" w:hAnsi="Courier New" w:cs="Courier New"/>
              </w:rPr>
              <w:fldChar w:fldCharType="end"/>
            </w:r>
          </w:p>
        </w:tc>
      </w:tr>
    </w:tbl>
    <w:p w14:paraId="6BB6FD87" w14:textId="77777777" w:rsidR="00F93253" w:rsidRPr="00456174" w:rsidRDefault="00F93253" w:rsidP="00456174">
      <w:pPr>
        <w:pStyle w:val="LineSpacer"/>
        <w:rPr>
          <w:rStyle w:val="Strong"/>
          <w:b/>
          <w:bCs w:val="0"/>
        </w:rPr>
        <w:sectPr w:rsidR="00F93253" w:rsidRPr="00456174" w:rsidSect="00F93253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4FC2C047" w14:textId="77777777" w:rsidTr="000A4C3C">
        <w:trPr>
          <w:trHeight w:val="624"/>
        </w:trPr>
        <w:tc>
          <w:tcPr>
            <w:tcW w:w="11366" w:type="dxa"/>
          </w:tcPr>
          <w:p w14:paraId="66290C1E" w14:textId="77777777" w:rsidR="00F93253" w:rsidRPr="00E02712" w:rsidRDefault="00BE49C0" w:rsidP="000A4C3C">
            <w:pPr>
              <w:pStyle w:val="LetterText12pt"/>
              <w:spacing w:after="80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 xml:space="preserve">Al </w:t>
            </w:r>
            <w:r>
              <w:rPr>
                <w:rFonts w:cs="Arial"/>
                <w:szCs w:val="24"/>
                <w:lang w:val="es-AR"/>
              </w:rPr>
              <w:t>dar</w:t>
            </w:r>
            <w:r w:rsidRPr="008F56E4">
              <w:rPr>
                <w:rFonts w:cs="Arial"/>
                <w:szCs w:val="24"/>
                <w:lang w:val="es-AR"/>
              </w:rPr>
              <w:t xml:space="preserve"> su consentimiento para operaciones de tratamiento, pago y cuidado médico, existe la posibilidad de uso o divulgación de los registros de acuerdo con su consentimiento para que estén sujetos a una redivulgación por parte del receptor y ya no estén protegidos por 42 CFR Parte 2</w:t>
            </w:r>
            <w:r w:rsidR="00F93253">
              <w:t>.</w:t>
            </w:r>
          </w:p>
        </w:tc>
      </w:tr>
    </w:tbl>
    <w:p w14:paraId="7D57346A" w14:textId="77777777" w:rsidR="00456174" w:rsidRPr="00456174" w:rsidRDefault="00456174" w:rsidP="00456174">
      <w:pPr>
        <w:pStyle w:val="LineSpacer"/>
        <w:rPr>
          <w:rStyle w:val="Strong"/>
          <w:b/>
          <w:bCs w:val="0"/>
        </w:rPr>
        <w:sectPr w:rsidR="00456174" w:rsidRPr="00456174" w:rsidSect="00456174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456174" w:rsidRPr="000A4C3C" w14:paraId="51DDAA97" w14:textId="77777777" w:rsidTr="000A4C3C">
        <w:trPr>
          <w:trHeight w:hRule="exact" w:val="624"/>
        </w:trPr>
        <w:tc>
          <w:tcPr>
            <w:tcW w:w="11366" w:type="dxa"/>
          </w:tcPr>
          <w:p w14:paraId="1582B16F" w14:textId="77777777" w:rsidR="00456174" w:rsidRDefault="00BE49C0" w:rsidP="00311CD5">
            <w:pPr>
              <w:pStyle w:val="LetterText12pt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lastRenderedPageBreak/>
              <w:t>Si usted no da su consentimiento para compartir sus operaciones de tratamiento, pago y cuidado médico, las consecuencias, de haberlas, so</w:t>
            </w:r>
            <w:r>
              <w:rPr>
                <w:rFonts w:cs="Arial"/>
                <w:szCs w:val="24"/>
                <w:lang w:val="es-AR"/>
              </w:rPr>
              <w:t xml:space="preserve">n 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begin">
                <w:ffData>
                  <w:name w:val="Text13"/>
                  <w:enabled/>
                  <w:calcOnExit w:val="0"/>
                  <w:statusText w:type="text" w:val="If you do not consent to sharing for treatment, payment, and health care operations the consequences, if any; are Enter what is are"/>
                  <w:textInput>
                    <w:maxLength w:val="70"/>
                  </w:textInput>
                </w:ffData>
              </w:fldChar>
            </w:r>
            <w:bookmarkStart w:id="1" w:name="Text13"/>
            <w:r w:rsidR="00456174" w:rsidRPr="000A4C3C">
              <w:rPr>
                <w:rStyle w:val="Strong"/>
                <w:rFonts w:ascii="Courier New" w:hAnsi="Courier New" w:cs="Courier New"/>
              </w:rPr>
              <w:instrText xml:space="preserve"> FORMTEXT </w:instrText>
            </w:r>
            <w:r w:rsidR="00B23F9F" w:rsidRPr="000A4C3C">
              <w:rPr>
                <w:rStyle w:val="Strong"/>
                <w:rFonts w:ascii="Courier New" w:hAnsi="Courier New" w:cs="Courier New"/>
              </w:rPr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separate"/>
            </w:r>
            <w:r w:rsidR="00456174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56174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56174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56174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56174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end"/>
            </w:r>
            <w:bookmarkEnd w:id="1"/>
          </w:p>
        </w:tc>
      </w:tr>
    </w:tbl>
    <w:p w14:paraId="3FE656B2" w14:textId="77777777" w:rsidR="00456174" w:rsidRPr="00456174" w:rsidRDefault="00456174" w:rsidP="00456174">
      <w:pPr>
        <w:pStyle w:val="LineSpacer"/>
        <w:rPr>
          <w:rStyle w:val="Strong"/>
          <w:b/>
          <w:bCs w:val="0"/>
        </w:rPr>
      </w:pPr>
    </w:p>
    <w:p w14:paraId="0298BD77" w14:textId="77777777" w:rsidR="00456174" w:rsidRPr="00456174" w:rsidRDefault="00456174" w:rsidP="00456174">
      <w:pPr>
        <w:pStyle w:val="LineSpacer"/>
        <w:rPr>
          <w:rStyle w:val="Strong"/>
          <w:b/>
          <w:bCs w:val="0"/>
        </w:rPr>
        <w:sectPr w:rsidR="00456174" w:rsidRPr="00456174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p w14:paraId="38A926B1" w14:textId="77777777" w:rsidR="00B27147" w:rsidRDefault="00B27147" w:rsidP="0092097F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92097F" w:rsidRPr="000A4C3C" w14:paraId="08FB7E11" w14:textId="77777777" w:rsidTr="000A4C3C">
        <w:trPr>
          <w:trHeight w:hRule="exact" w:val="48"/>
        </w:trPr>
        <w:tc>
          <w:tcPr>
            <w:tcW w:w="11366" w:type="dxa"/>
          </w:tcPr>
          <w:p w14:paraId="4C3E3170" w14:textId="77777777" w:rsidR="0092097F" w:rsidRDefault="0092097F" w:rsidP="0001082B">
            <w:pPr>
              <w:pStyle w:val="LetterText12pt"/>
            </w:pPr>
          </w:p>
        </w:tc>
      </w:tr>
    </w:tbl>
    <w:p w14:paraId="332006A0" w14:textId="77777777" w:rsidR="00F93253" w:rsidRPr="00EE4609" w:rsidRDefault="00EE4609" w:rsidP="00F93253">
      <w:pPr>
        <w:pStyle w:val="SectionHeading"/>
        <w:rPr>
          <w:rStyle w:val="Strong"/>
          <w:b w:val="0"/>
        </w:rPr>
      </w:pPr>
      <w:r>
        <w:rPr>
          <w:rStyle w:val="Strong"/>
        </w:rPr>
        <w:t>SECCIÓN</w:t>
      </w:r>
      <w:r w:rsidR="00F93253" w:rsidRPr="000F75DD">
        <w:rPr>
          <w:rStyle w:val="Strong"/>
        </w:rPr>
        <w:t xml:space="preserve"> </w:t>
      </w:r>
      <w:r w:rsidR="002E4D56">
        <w:rPr>
          <w:rStyle w:val="Strong"/>
        </w:rPr>
        <w:t>3</w:t>
      </w:r>
      <w:r w:rsidR="00F93253">
        <w:rPr>
          <w:rStyle w:val="Strong"/>
        </w:rPr>
        <w:t xml:space="preserve"> - </w:t>
      </w:r>
      <w:r w:rsidRPr="00EE4609">
        <w:rPr>
          <w:rFonts w:cs="Arial"/>
          <w:b/>
          <w:szCs w:val="24"/>
          <w:lang w:val="es-AR"/>
        </w:rPr>
        <w:t>QUIÉN PUEDE VER SU INFORMACIÓN Y CÓMO SE PUEDE COMPARTIR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3251A893" w14:textId="77777777" w:rsidTr="000A4C3C">
        <w:trPr>
          <w:trHeight w:val="624"/>
        </w:trPr>
        <w:tc>
          <w:tcPr>
            <w:tcW w:w="11366" w:type="dxa"/>
          </w:tcPr>
          <w:p w14:paraId="6EAB07A8" w14:textId="77777777" w:rsidR="00F93253" w:rsidRPr="00A741BA" w:rsidRDefault="00EE4609" w:rsidP="000A4C3C">
            <w:pPr>
              <w:pStyle w:val="LetterText12pt"/>
              <w:spacing w:after="80"/>
              <w:ind w:left="259" w:right="-43" w:hanging="288"/>
            </w:pPr>
            <w:r w:rsidRPr="008F56E4">
              <w:rPr>
                <w:rFonts w:cs="Arial"/>
                <w:szCs w:val="24"/>
                <w:lang w:val="es-AR"/>
              </w:rPr>
              <w:t>A. Infórmenos quién puede ver y compartir sus registros de salud conductual y desorden por uso de sustancias.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Usted deberá hacer un listado con nombres específicos de proveedores de cuidado médico, planes de salud, miembros familiares, y otras personas.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Ellos sólo pueden compartir sus registros con las personas u organizaciones que figuran a continuación</w:t>
            </w:r>
            <w:r w:rsidR="00F93253" w:rsidRPr="00A741BA">
              <w:t>.</w:t>
            </w:r>
          </w:p>
        </w:tc>
      </w:tr>
    </w:tbl>
    <w:p w14:paraId="01BCE2A7" w14:textId="77777777" w:rsidR="00F93253" w:rsidRPr="00B851AA" w:rsidRDefault="00F93253" w:rsidP="00F93253">
      <w:pPr>
        <w:pStyle w:val="LineSpacer"/>
        <w:rPr>
          <w:rStyle w:val="Strong"/>
          <w:b/>
          <w:bCs w:val="0"/>
        </w:rPr>
        <w:sectPr w:rsidR="00F93253" w:rsidRPr="00B851AA" w:rsidSect="00F93253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F93253" w:rsidRPr="000A4C3C" w14:paraId="78F4BEF8" w14:textId="77777777" w:rsidTr="000A4C3C">
        <w:trPr>
          <w:trHeight w:hRule="exact" w:val="619"/>
        </w:trPr>
        <w:tc>
          <w:tcPr>
            <w:tcW w:w="5683" w:type="dxa"/>
          </w:tcPr>
          <w:p w14:paraId="464FCC93" w14:textId="77777777" w:rsidR="00F93253" w:rsidRPr="000A4C3C" w:rsidRDefault="00B23F9F" w:rsidP="00EE4609">
            <w:pPr>
              <w:pStyle w:val="UserInput12pt"/>
              <w:ind w:left="677" w:right="-43" w:hanging="360"/>
              <w:rPr>
                <w:b/>
                <w:bCs/>
              </w:rPr>
            </w:pPr>
            <w:r w:rsidRPr="000A4C3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elect if MDHHS Health Plan"/>
                  <w:checkBox>
                    <w:sizeAuto/>
                    <w:default w:val="0"/>
                  </w:checkBox>
                </w:ffData>
              </w:fldChar>
            </w:r>
            <w:r w:rsidR="00F93253" w:rsidRPr="000A4C3C">
              <w:rPr>
                <w:rFonts w:ascii="Arial" w:hAnsi="Arial" w:cs="Arial"/>
              </w:rPr>
              <w:instrText xml:space="preserve"> FORMCHECKBOX </w:instrText>
            </w:r>
            <w:r w:rsidRPr="000A4C3C">
              <w:rPr>
                <w:rFonts w:ascii="Arial" w:hAnsi="Arial" w:cs="Arial"/>
              </w:rPr>
            </w:r>
            <w:r w:rsidRPr="000A4C3C">
              <w:rPr>
                <w:rFonts w:ascii="Arial" w:hAnsi="Arial" w:cs="Arial"/>
              </w:rPr>
              <w:fldChar w:fldCharType="separate"/>
            </w:r>
            <w:r w:rsidRPr="000A4C3C">
              <w:rPr>
                <w:rFonts w:ascii="Arial" w:hAnsi="Arial" w:cs="Arial"/>
              </w:rPr>
              <w:fldChar w:fldCharType="end"/>
            </w:r>
            <w:r w:rsidR="00F93253" w:rsidRPr="000A4C3C">
              <w:rPr>
                <w:rFonts w:ascii="Arial" w:hAnsi="Arial" w:cs="Arial"/>
              </w:rPr>
              <w:t xml:space="preserve"> </w:t>
            </w:r>
            <w:r w:rsidR="00EE4609">
              <w:rPr>
                <w:rFonts w:ascii="Arial" w:hAnsi="Arial" w:cs="Arial"/>
              </w:rPr>
              <w:t>Plan de Salud</w:t>
            </w:r>
            <w:r w:rsidR="00F93253" w:rsidRPr="000A4C3C">
              <w:rPr>
                <w:rFonts w:ascii="Arial" w:hAnsi="Arial" w:cs="Arial"/>
              </w:rPr>
              <w:t xml:space="preserve"> - </w:t>
            </w:r>
            <w:r w:rsidRPr="001C6633">
              <w:rPr>
                <w:rStyle w:val="Strong"/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MDHHS Health Plan"/>
                  <w:textInput>
                    <w:maxLength w:val="56"/>
                  </w:textInput>
                </w:ffData>
              </w:fldChar>
            </w:r>
            <w:r w:rsidR="00F93253" w:rsidRPr="001C6633">
              <w:rPr>
                <w:rStyle w:val="Strong"/>
                <w:rFonts w:cs="Courier New"/>
              </w:rPr>
              <w:instrText xml:space="preserve"> FORMTEXT </w:instrText>
            </w:r>
            <w:r w:rsidRPr="001C6633">
              <w:rPr>
                <w:rStyle w:val="Strong"/>
                <w:rFonts w:cs="Courier New"/>
              </w:rPr>
            </w:r>
            <w:r w:rsidRPr="001C6633">
              <w:rPr>
                <w:rStyle w:val="Strong"/>
                <w:rFonts w:cs="Courier New"/>
              </w:rPr>
              <w:fldChar w:fldCharType="separate"/>
            </w:r>
            <w:r w:rsidR="00F93253" w:rsidRPr="001C6633">
              <w:rPr>
                <w:rStyle w:val="Strong"/>
                <w:rFonts w:cs="Courier New"/>
                <w:noProof/>
              </w:rPr>
              <w:t> </w:t>
            </w:r>
            <w:r w:rsidR="00F93253" w:rsidRPr="001C6633">
              <w:rPr>
                <w:rStyle w:val="Strong"/>
                <w:rFonts w:cs="Courier New"/>
                <w:noProof/>
              </w:rPr>
              <w:t> </w:t>
            </w:r>
            <w:r w:rsidR="00F93253" w:rsidRPr="001C6633">
              <w:rPr>
                <w:rStyle w:val="Strong"/>
                <w:rFonts w:cs="Courier New"/>
                <w:noProof/>
              </w:rPr>
              <w:t> </w:t>
            </w:r>
            <w:r w:rsidR="00F93253" w:rsidRPr="001C6633">
              <w:rPr>
                <w:rStyle w:val="Strong"/>
                <w:rFonts w:cs="Courier New"/>
                <w:noProof/>
              </w:rPr>
              <w:t> </w:t>
            </w:r>
            <w:r w:rsidR="00F93253" w:rsidRPr="001C6633">
              <w:rPr>
                <w:rStyle w:val="Strong"/>
                <w:rFonts w:cs="Courier New"/>
                <w:noProof/>
              </w:rPr>
              <w:t> </w:t>
            </w:r>
            <w:r w:rsidRPr="001C6633">
              <w:rPr>
                <w:rStyle w:val="Strong"/>
                <w:rFonts w:cs="Courier New"/>
              </w:rPr>
              <w:fldChar w:fldCharType="end"/>
            </w:r>
          </w:p>
        </w:tc>
        <w:tc>
          <w:tcPr>
            <w:tcW w:w="5683" w:type="dxa"/>
          </w:tcPr>
          <w:p w14:paraId="7E680E2D" w14:textId="77777777" w:rsidR="00F93253" w:rsidRPr="000A4C3C" w:rsidRDefault="00B23F9F" w:rsidP="000A4C3C">
            <w:pPr>
              <w:pStyle w:val="UserInput12pt"/>
              <w:ind w:left="677" w:right="-43" w:hanging="360"/>
              <w:rPr>
                <w:b/>
                <w:bCs/>
              </w:rPr>
            </w:pPr>
            <w:r w:rsidRPr="000A4C3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elect if MDHHS Health Plan"/>
                  <w:checkBox>
                    <w:sizeAuto/>
                    <w:default w:val="0"/>
                  </w:checkBox>
                </w:ffData>
              </w:fldChar>
            </w:r>
            <w:r w:rsidR="00F93253" w:rsidRPr="000A4C3C">
              <w:rPr>
                <w:rFonts w:ascii="Arial" w:hAnsi="Arial" w:cs="Arial"/>
              </w:rPr>
              <w:instrText xml:space="preserve"> FORMCHECKBOX </w:instrText>
            </w:r>
            <w:r w:rsidRPr="000A4C3C">
              <w:rPr>
                <w:rFonts w:ascii="Arial" w:hAnsi="Arial" w:cs="Arial"/>
              </w:rPr>
            </w:r>
            <w:r w:rsidRPr="000A4C3C">
              <w:rPr>
                <w:rFonts w:ascii="Arial" w:hAnsi="Arial" w:cs="Arial"/>
              </w:rPr>
              <w:fldChar w:fldCharType="separate"/>
            </w:r>
            <w:r w:rsidRPr="000A4C3C">
              <w:rPr>
                <w:rFonts w:ascii="Arial" w:hAnsi="Arial" w:cs="Arial"/>
              </w:rPr>
              <w:fldChar w:fldCharType="end"/>
            </w:r>
            <w:r w:rsidR="00E85C3F">
              <w:rPr>
                <w:rFonts w:ascii="Arial" w:hAnsi="Arial" w:cs="Arial"/>
              </w:rPr>
              <w:t xml:space="preserve"> </w:t>
            </w:r>
            <w:r w:rsidR="00EE4609" w:rsidRPr="008F56E4">
              <w:rPr>
                <w:rFonts w:ascii="Arial" w:hAnsi="Arial" w:cs="Arial"/>
                <w:szCs w:val="24"/>
                <w:lang w:val="es-AR"/>
              </w:rPr>
              <w:t>Plan de Salud Pre-pago para Pacientes Internados (PIHP</w:t>
            </w:r>
            <w:r w:rsidR="00F93253" w:rsidRPr="000A4C3C">
              <w:rPr>
                <w:rFonts w:ascii="Arial" w:hAnsi="Arial" w:cs="Arial"/>
              </w:rPr>
              <w:t>) -</w:t>
            </w:r>
            <w:r w:rsidR="00311CD5">
              <w:rPr>
                <w:rFonts w:ascii="Arial" w:hAnsi="Arial" w:cs="Arial"/>
              </w:rPr>
              <w:t xml:space="preserve"> </w:t>
            </w:r>
            <w:r w:rsidRPr="000A4C3C">
              <w:rPr>
                <w:rStyle w:val="Strong"/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MDHHS Health Plan"/>
                  <w:textInput>
                    <w:maxLength w:val="33"/>
                  </w:textInput>
                </w:ffData>
              </w:fldChar>
            </w:r>
            <w:r w:rsidR="004968FD" w:rsidRPr="000A4C3C">
              <w:rPr>
                <w:rStyle w:val="Strong"/>
                <w:rFonts w:cs="Courier New"/>
              </w:rPr>
              <w:instrText xml:space="preserve"> FORMTEXT </w:instrText>
            </w:r>
            <w:r w:rsidRPr="000A4C3C">
              <w:rPr>
                <w:rStyle w:val="Strong"/>
                <w:rFonts w:cs="Courier New"/>
              </w:rPr>
            </w:r>
            <w:r w:rsidRPr="000A4C3C">
              <w:rPr>
                <w:rStyle w:val="Strong"/>
                <w:rFonts w:cs="Courier New"/>
              </w:rPr>
              <w:fldChar w:fldCharType="separate"/>
            </w:r>
            <w:r w:rsidR="004968FD" w:rsidRPr="000A4C3C">
              <w:rPr>
                <w:rStyle w:val="Strong"/>
                <w:rFonts w:cs="Courier New"/>
                <w:noProof/>
              </w:rPr>
              <w:t> </w:t>
            </w:r>
            <w:r w:rsidR="004968FD" w:rsidRPr="000A4C3C">
              <w:rPr>
                <w:rStyle w:val="Strong"/>
                <w:rFonts w:cs="Courier New"/>
                <w:noProof/>
              </w:rPr>
              <w:t> </w:t>
            </w:r>
            <w:r w:rsidR="004968FD" w:rsidRPr="000A4C3C">
              <w:rPr>
                <w:rStyle w:val="Strong"/>
                <w:rFonts w:cs="Courier New"/>
                <w:noProof/>
              </w:rPr>
              <w:t> </w:t>
            </w:r>
            <w:r w:rsidR="004968FD" w:rsidRPr="000A4C3C">
              <w:rPr>
                <w:rStyle w:val="Strong"/>
                <w:rFonts w:cs="Courier New"/>
                <w:noProof/>
              </w:rPr>
              <w:t> </w:t>
            </w:r>
            <w:r w:rsidR="004968FD" w:rsidRPr="000A4C3C">
              <w:rPr>
                <w:rStyle w:val="Strong"/>
                <w:rFonts w:cs="Courier New"/>
                <w:noProof/>
              </w:rPr>
              <w:t> </w:t>
            </w:r>
            <w:r w:rsidRPr="000A4C3C">
              <w:rPr>
                <w:rStyle w:val="Strong"/>
                <w:rFonts w:cs="Courier New"/>
              </w:rPr>
              <w:fldChar w:fldCharType="end"/>
            </w:r>
          </w:p>
        </w:tc>
      </w:tr>
    </w:tbl>
    <w:p w14:paraId="604F1C37" w14:textId="77777777" w:rsidR="00F93253" w:rsidRPr="009E627C" w:rsidRDefault="00F93253" w:rsidP="00F93253">
      <w:pPr>
        <w:pStyle w:val="LineSpacer"/>
        <w:rPr>
          <w:rStyle w:val="Strong"/>
          <w:b/>
          <w:bCs w:val="0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F93253" w:rsidRPr="000A4C3C" w14:paraId="6E7B00A2" w14:textId="77777777" w:rsidTr="000A4C3C">
        <w:trPr>
          <w:trHeight w:hRule="exact" w:val="619"/>
        </w:trPr>
        <w:tc>
          <w:tcPr>
            <w:tcW w:w="5683" w:type="dxa"/>
            <w:tcBorders>
              <w:top w:val="nil"/>
              <w:bottom w:val="single" w:sz="6" w:space="0" w:color="auto"/>
            </w:tcBorders>
          </w:tcPr>
          <w:p w14:paraId="55FA4804" w14:textId="77777777" w:rsidR="00F93253" w:rsidRPr="00761BA9" w:rsidRDefault="00F93253" w:rsidP="000A4C3C">
            <w:pPr>
              <w:pStyle w:val="LetterText12pt"/>
              <w:ind w:left="605" w:right="-43" w:hanging="288"/>
            </w:pPr>
            <w:r w:rsidRPr="000A4C3C">
              <w:rPr>
                <w:rStyle w:val="Strong"/>
                <w:rFonts w:cs="Arial"/>
                <w:b w:val="0"/>
                <w:bCs w:val="0"/>
              </w:rPr>
              <w:t xml:space="preserve">1. 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the specific names of health care providers, health plans family members, or others 1"/>
                  <w:textInput>
                    <w:maxLength w:val="67"/>
                  </w:textInput>
                </w:ffData>
              </w:fldChar>
            </w:r>
            <w:r w:rsidR="004968FD" w:rsidRPr="000A4C3C">
              <w:rPr>
                <w:rStyle w:val="Strong"/>
                <w:rFonts w:ascii="Courier New" w:hAnsi="Courier New" w:cs="Courier New"/>
              </w:rPr>
              <w:instrText xml:space="preserve"> FORMTEXT </w:instrText>
            </w:r>
            <w:r w:rsidR="00B23F9F" w:rsidRPr="000A4C3C">
              <w:rPr>
                <w:rStyle w:val="Strong"/>
                <w:rFonts w:ascii="Courier New" w:hAnsi="Courier New" w:cs="Courier New"/>
              </w:rPr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separate"/>
            </w:r>
            <w:r w:rsidR="004968FD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968FD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968FD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968FD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4968FD"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end"/>
            </w:r>
          </w:p>
        </w:tc>
        <w:tc>
          <w:tcPr>
            <w:tcW w:w="5683" w:type="dxa"/>
            <w:tcBorders>
              <w:top w:val="nil"/>
              <w:bottom w:val="single" w:sz="6" w:space="0" w:color="auto"/>
            </w:tcBorders>
          </w:tcPr>
          <w:p w14:paraId="7DA999B7" w14:textId="77777777" w:rsidR="00F93253" w:rsidRPr="000A4C3C" w:rsidRDefault="00F93253" w:rsidP="000A4C3C">
            <w:pPr>
              <w:pStyle w:val="UserInput12pt"/>
              <w:ind w:left="605" w:right="-43" w:hanging="288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2.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specific names of health care providers, health plans family members, or others 2"/>
                  <w:textInput>
                    <w:maxLength w:val="67"/>
                  </w:textInput>
                </w:ffData>
              </w:fldChar>
            </w:r>
            <w:r w:rsidR="004968FD"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 w:rsidR="004968FD">
              <w:rPr>
                <w:rStyle w:val="Strong"/>
                <w:noProof/>
              </w:rPr>
              <w:t> </w:t>
            </w:r>
            <w:r w:rsidR="004968FD">
              <w:rPr>
                <w:rStyle w:val="Strong"/>
                <w:noProof/>
              </w:rPr>
              <w:t> </w:t>
            </w:r>
            <w:r w:rsidR="004968FD">
              <w:rPr>
                <w:rStyle w:val="Strong"/>
                <w:noProof/>
              </w:rPr>
              <w:t> </w:t>
            </w:r>
            <w:r w:rsidR="004968FD">
              <w:rPr>
                <w:rStyle w:val="Strong"/>
                <w:noProof/>
              </w:rPr>
              <w:t> </w:t>
            </w:r>
            <w:r w:rsidR="004968FD"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  <w:tr w:rsidR="00F93253" w:rsidRPr="000A4C3C" w14:paraId="6F3EE303" w14:textId="77777777" w:rsidTr="000A4C3C">
        <w:trPr>
          <w:trHeight w:hRule="exact" w:val="619"/>
        </w:trPr>
        <w:tc>
          <w:tcPr>
            <w:tcW w:w="5683" w:type="dxa"/>
            <w:tcBorders>
              <w:top w:val="single" w:sz="6" w:space="0" w:color="auto"/>
              <w:bottom w:val="single" w:sz="6" w:space="0" w:color="auto"/>
            </w:tcBorders>
          </w:tcPr>
          <w:p w14:paraId="7FD42A21" w14:textId="77777777" w:rsidR="00F93253" w:rsidRPr="00761BA9" w:rsidRDefault="00F93253" w:rsidP="000A4C3C">
            <w:pPr>
              <w:pStyle w:val="LetterText12pt"/>
              <w:ind w:left="605" w:right="-43" w:hanging="288"/>
            </w:pPr>
            <w:r w:rsidRPr="000A4C3C">
              <w:rPr>
                <w:rStyle w:val="Strong"/>
                <w:rFonts w:cs="Arial"/>
                <w:b w:val="0"/>
                <w:bCs w:val="0"/>
              </w:rPr>
              <w:t xml:space="preserve">3. 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the specific names of health care providers, health plans family members, or others 3"/>
                  <w:textInput>
                    <w:maxLength w:val="67"/>
                  </w:textInput>
                </w:ffData>
              </w:fldChar>
            </w:r>
            <w:r w:rsidRPr="000A4C3C">
              <w:rPr>
                <w:rStyle w:val="Strong"/>
                <w:rFonts w:ascii="Courier New" w:hAnsi="Courier New" w:cs="Courier New"/>
              </w:rPr>
              <w:instrText xml:space="preserve"> FORMTEXT </w:instrText>
            </w:r>
            <w:r w:rsidR="00B23F9F" w:rsidRPr="000A4C3C">
              <w:rPr>
                <w:rStyle w:val="Strong"/>
                <w:rFonts w:ascii="Courier New" w:hAnsi="Courier New" w:cs="Courier New"/>
              </w:rPr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separate"/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end"/>
            </w:r>
          </w:p>
        </w:tc>
        <w:tc>
          <w:tcPr>
            <w:tcW w:w="5683" w:type="dxa"/>
            <w:tcBorders>
              <w:top w:val="single" w:sz="6" w:space="0" w:color="auto"/>
              <w:bottom w:val="single" w:sz="6" w:space="0" w:color="auto"/>
            </w:tcBorders>
          </w:tcPr>
          <w:p w14:paraId="096127C2" w14:textId="77777777" w:rsidR="00F93253" w:rsidRPr="000A4C3C" w:rsidRDefault="00F93253" w:rsidP="000A4C3C">
            <w:pPr>
              <w:pStyle w:val="UserInput12pt"/>
              <w:ind w:left="605" w:right="-43" w:hanging="288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4.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specific names of health care providers, health plans family members, or others 4"/>
                  <w:textInput>
                    <w:maxLength w:val="67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  <w:tr w:rsidR="00F93253" w:rsidRPr="000A4C3C" w14:paraId="52504AA7" w14:textId="77777777" w:rsidTr="000A4C3C">
        <w:trPr>
          <w:trHeight w:hRule="exact" w:val="619"/>
        </w:trPr>
        <w:tc>
          <w:tcPr>
            <w:tcW w:w="5683" w:type="dxa"/>
            <w:tcBorders>
              <w:top w:val="single" w:sz="6" w:space="0" w:color="auto"/>
              <w:bottom w:val="nil"/>
            </w:tcBorders>
          </w:tcPr>
          <w:p w14:paraId="5A97EA5E" w14:textId="77777777" w:rsidR="00F93253" w:rsidRPr="00761BA9" w:rsidRDefault="00F93253" w:rsidP="000A4C3C">
            <w:pPr>
              <w:pStyle w:val="LetterText12pt"/>
              <w:ind w:left="605" w:right="-43" w:hanging="288"/>
            </w:pPr>
            <w:r w:rsidRPr="000A4C3C">
              <w:rPr>
                <w:rStyle w:val="Strong"/>
                <w:rFonts w:cs="Arial"/>
                <w:b w:val="0"/>
                <w:bCs w:val="0"/>
              </w:rPr>
              <w:t xml:space="preserve">5. 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the specific names of health care providers, health plans family members, or others 5"/>
                  <w:textInput>
                    <w:maxLength w:val="67"/>
                  </w:textInput>
                </w:ffData>
              </w:fldChar>
            </w:r>
            <w:r w:rsidRPr="000A4C3C">
              <w:rPr>
                <w:rStyle w:val="Strong"/>
                <w:rFonts w:ascii="Courier New" w:hAnsi="Courier New" w:cs="Courier New"/>
              </w:rPr>
              <w:instrText xml:space="preserve"> FORMTEXT </w:instrText>
            </w:r>
            <w:r w:rsidR="00B23F9F" w:rsidRPr="000A4C3C">
              <w:rPr>
                <w:rStyle w:val="Strong"/>
                <w:rFonts w:ascii="Courier New" w:hAnsi="Courier New" w:cs="Courier New"/>
              </w:rPr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separate"/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Pr="000A4C3C">
              <w:rPr>
                <w:rStyle w:val="Strong"/>
                <w:rFonts w:ascii="Courier New" w:hAnsi="Courier New" w:cs="Courier New"/>
                <w:noProof/>
              </w:rPr>
              <w:t> </w:t>
            </w:r>
            <w:r w:rsidR="00B23F9F" w:rsidRPr="000A4C3C">
              <w:rPr>
                <w:rStyle w:val="Strong"/>
                <w:rFonts w:ascii="Courier New" w:hAnsi="Courier New" w:cs="Courier New"/>
              </w:rPr>
              <w:fldChar w:fldCharType="end"/>
            </w:r>
          </w:p>
        </w:tc>
        <w:tc>
          <w:tcPr>
            <w:tcW w:w="5683" w:type="dxa"/>
            <w:tcBorders>
              <w:top w:val="single" w:sz="6" w:space="0" w:color="auto"/>
              <w:bottom w:val="nil"/>
            </w:tcBorders>
          </w:tcPr>
          <w:p w14:paraId="1106F0CB" w14:textId="77777777" w:rsidR="00F93253" w:rsidRPr="000A4C3C" w:rsidRDefault="00F93253" w:rsidP="000A4C3C">
            <w:pPr>
              <w:pStyle w:val="UserInput12pt"/>
              <w:ind w:left="605" w:right="-43" w:hanging="288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6.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specific names of health care providers, health plans family members, or others 6"/>
                  <w:textInput>
                    <w:maxLength w:val="67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</w:tbl>
    <w:p w14:paraId="6D4CB744" w14:textId="77777777" w:rsidR="00F93253" w:rsidRDefault="00F93253" w:rsidP="00B27147">
      <w:pPr>
        <w:pStyle w:val="LineSpacer"/>
        <w:rPr>
          <w:rStyle w:val="Strong"/>
        </w:rPr>
      </w:pPr>
    </w:p>
    <w:p w14:paraId="331F9A4C" w14:textId="77777777" w:rsidR="00F93253" w:rsidRDefault="00F93253" w:rsidP="00B27147">
      <w:pPr>
        <w:pStyle w:val="LineSpacer"/>
        <w:rPr>
          <w:rStyle w:val="Strong"/>
        </w:rPr>
        <w:sectPr w:rsidR="00F93253" w:rsidSect="00F93253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36B44B77" w14:textId="77777777" w:rsidTr="000A4C3C">
        <w:trPr>
          <w:trHeight w:val="624"/>
        </w:trPr>
        <w:tc>
          <w:tcPr>
            <w:tcW w:w="11366" w:type="dxa"/>
          </w:tcPr>
          <w:p w14:paraId="5E6F3358" w14:textId="77777777" w:rsidR="00F93253" w:rsidRPr="001562FA" w:rsidRDefault="00F93253" w:rsidP="000A4C3C">
            <w:pPr>
              <w:pStyle w:val="LetterText12pt"/>
              <w:spacing w:after="80"/>
              <w:ind w:left="-29" w:right="-43"/>
              <w:rPr>
                <w:rStyle w:val="Strong"/>
                <w:rFonts w:cs="Arial"/>
                <w:b w:val="0"/>
                <w:bCs w:val="0"/>
                <w:szCs w:val="24"/>
              </w:rPr>
            </w:pPr>
            <w:r w:rsidRPr="000A4C3C">
              <w:rPr>
                <w:rStyle w:val="Strong"/>
                <w:b w:val="0"/>
                <w:bCs w:val="0"/>
              </w:rPr>
              <w:t>B.</w:t>
            </w:r>
            <w:r w:rsidR="001562FA">
              <w:rPr>
                <w:rStyle w:val="Strong"/>
                <w:b w:val="0"/>
                <w:bCs w:val="0"/>
              </w:rPr>
              <w:t xml:space="preserve"> </w:t>
            </w:r>
            <w:r w:rsidR="001562FA" w:rsidRPr="008F56E4">
              <w:rPr>
                <w:rFonts w:cs="Arial"/>
                <w:szCs w:val="24"/>
                <w:lang w:val="es-AR"/>
              </w:rPr>
              <w:t>Información Compartida de Forma Electrónica</w:t>
            </w:r>
          </w:p>
          <w:p w14:paraId="6B1199B9" w14:textId="77777777" w:rsidR="00F93253" w:rsidRDefault="001562FA" w:rsidP="000A4C3C">
            <w:pPr>
              <w:pStyle w:val="LetterText12pt"/>
              <w:spacing w:after="80"/>
              <w:ind w:left="317" w:right="-43"/>
            </w:pPr>
            <w:r w:rsidRPr="008F56E4">
              <w:rPr>
                <w:rFonts w:cs="Arial"/>
                <w:szCs w:val="24"/>
                <w:lang w:val="es-AR"/>
              </w:rPr>
              <w:t>Los intercambios o redes de información de salud comparten registros de un lado a otro de forma electrónica. Este tipo de intercambio ayuda a las personas involucradas en el cuidado de su salud.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Les ayuda a brindarle un cuidado mejor, más rápido, más seguro y más completo.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Es posible que su proveedor de cuidado médico y su plan de salud ya posean un listado de estas organizaciones a continuación</w:t>
            </w:r>
            <w:r w:rsidR="00F93253" w:rsidRPr="00761BA9">
              <w:t>.</w:t>
            </w:r>
          </w:p>
          <w:p w14:paraId="1D43377C" w14:textId="77777777" w:rsidR="00F93253" w:rsidRPr="00A741BA" w:rsidRDefault="001562FA" w:rsidP="000A4C3C">
            <w:pPr>
              <w:pStyle w:val="LetterText12pt"/>
              <w:ind w:left="317" w:right="-43"/>
            </w:pPr>
            <w:r w:rsidRPr="008F56E4">
              <w:rPr>
                <w:rFonts w:cs="Arial"/>
                <w:szCs w:val="24"/>
                <w:lang w:val="es-AR"/>
              </w:rPr>
              <w:t>Elija una sola opción</w:t>
            </w:r>
            <w:r w:rsidR="00F93253" w:rsidRPr="00761BA9">
              <w:t>:</w:t>
            </w:r>
          </w:p>
        </w:tc>
      </w:tr>
    </w:tbl>
    <w:p w14:paraId="3DBFEFA5" w14:textId="77777777" w:rsidR="00F93253" w:rsidRPr="00181704" w:rsidRDefault="00F93253" w:rsidP="00F93253">
      <w:pPr>
        <w:pStyle w:val="LineSpacer"/>
        <w:rPr>
          <w:rStyle w:val="Strong"/>
          <w:b/>
          <w:bCs w:val="0"/>
        </w:rPr>
        <w:sectPr w:rsidR="00F93253" w:rsidRPr="00181704" w:rsidSect="00F93253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49409424" w14:textId="77777777" w:rsidTr="000A4C3C">
        <w:trPr>
          <w:trHeight w:val="624"/>
        </w:trPr>
        <w:tc>
          <w:tcPr>
            <w:tcW w:w="11366" w:type="dxa"/>
          </w:tcPr>
          <w:p w14:paraId="07595780" w14:textId="77777777" w:rsidR="00F93253" w:rsidRDefault="00B23F9F" w:rsidP="000A4C3C">
            <w:pPr>
              <w:pStyle w:val="LetterText12pt"/>
              <w:spacing w:after="80"/>
              <w:ind w:left="677" w:right="-43" w:hanging="360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3253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F93253" w:rsidRPr="000A4C3C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Check7"/>
                  <w:enabled/>
                  <w:calcOnExit w:val="0"/>
                  <w:statusText w:type="text" w:val="Select if I want to Share my information through the organizations listed below.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F9325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E85C3F">
              <w:t xml:space="preserve"> </w:t>
            </w:r>
            <w:r w:rsidR="001562FA" w:rsidRPr="008F56E4">
              <w:rPr>
                <w:rFonts w:cs="Arial"/>
                <w:szCs w:val="24"/>
                <w:lang w:val="es-AR"/>
              </w:rPr>
              <w:t>Compartir mi información a través de las organizaciones que figuran más abajo.</w:t>
            </w:r>
            <w:r w:rsidR="001562FA" w:rsidRPr="008F56E4">
              <w:rPr>
                <w:rFonts w:cs="Arial"/>
                <w:szCs w:val="24"/>
              </w:rPr>
              <w:t xml:space="preserve"> </w:t>
            </w:r>
            <w:r w:rsidR="001562FA" w:rsidRPr="008F56E4">
              <w:rPr>
                <w:rFonts w:cs="Arial"/>
                <w:szCs w:val="24"/>
                <w:lang w:val="es-AR"/>
              </w:rPr>
              <w:t>Esta información será compartida (no será compartida) con los individuos y organizaciones que figuran en la sección 3a</w:t>
            </w:r>
            <w:r w:rsidR="00F93253" w:rsidRPr="00761BA9">
              <w:t>.</w:t>
            </w:r>
          </w:p>
          <w:p w14:paraId="097E72B7" w14:textId="77777777" w:rsidR="00F93253" w:rsidRDefault="00B23F9F" w:rsidP="000A4C3C">
            <w:pPr>
              <w:pStyle w:val="LetterText12pt"/>
              <w:spacing w:after="80"/>
              <w:ind w:left="677" w:right="-43" w:hanging="3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I Do not share my information through the organizations listed below."/>
                  <w:checkBox>
                    <w:sizeAuto/>
                    <w:default w:val="0"/>
                  </w:checkBox>
                </w:ffData>
              </w:fldChar>
            </w:r>
            <w:r w:rsidR="00F9325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5C3F">
              <w:t xml:space="preserve"> </w:t>
            </w:r>
            <w:r w:rsidR="001562FA" w:rsidRPr="008F56E4">
              <w:rPr>
                <w:rFonts w:cs="Arial"/>
                <w:szCs w:val="24"/>
                <w:lang w:val="es-AR"/>
              </w:rPr>
              <w:t>No compartir mi información a través de las organizaciones que figuran más abajo</w:t>
            </w:r>
            <w:r w:rsidR="00F93253" w:rsidRPr="00761BA9">
              <w:t>.</w:t>
            </w:r>
          </w:p>
          <w:p w14:paraId="53038635" w14:textId="77777777" w:rsidR="00F93253" w:rsidRPr="00A741BA" w:rsidRDefault="00B23F9F" w:rsidP="000A4C3C">
            <w:pPr>
              <w:pStyle w:val="LetterText12pt"/>
              <w:ind w:left="677" w:right="-43" w:hanging="3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I can Share my information through organizations listed. I can request a list of providers who have seen my records. "/>
                  <w:checkBox>
                    <w:sizeAuto/>
                    <w:default w:val="0"/>
                  </w:checkBox>
                </w:ffData>
              </w:fldChar>
            </w:r>
            <w:r w:rsidR="00F9325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5C3F">
              <w:t xml:space="preserve"> </w:t>
            </w:r>
            <w:r w:rsidR="001562FA" w:rsidRPr="008F56E4">
              <w:rPr>
                <w:rFonts w:cs="Arial"/>
                <w:szCs w:val="24"/>
                <w:lang w:val="es-AR"/>
              </w:rPr>
              <w:t>Compartir mi información a través de las organizaciones que figuran más abajo con todos mis proveedores de tratamiento pasados, actuales y futuros.</w:t>
            </w:r>
            <w:r w:rsidR="001562FA" w:rsidRPr="008F56E4">
              <w:rPr>
                <w:rFonts w:cs="Arial"/>
                <w:szCs w:val="24"/>
              </w:rPr>
              <w:t xml:space="preserve"> </w:t>
            </w:r>
            <w:r w:rsidR="001562FA" w:rsidRPr="008F56E4">
              <w:rPr>
                <w:rFonts w:cs="Arial"/>
                <w:szCs w:val="24"/>
                <w:lang w:val="es-AR"/>
              </w:rPr>
              <w:t>Si elijo esta opción, podré solicitar un listado de proveedores que hayan visto mis registros</w:t>
            </w:r>
            <w:r w:rsidR="00F93253" w:rsidRPr="00761BA9">
              <w:t>.</w:t>
            </w:r>
          </w:p>
        </w:tc>
      </w:tr>
    </w:tbl>
    <w:p w14:paraId="4D8010B4" w14:textId="77777777" w:rsidR="00F93253" w:rsidRPr="00266537" w:rsidRDefault="00F93253" w:rsidP="00F93253">
      <w:pPr>
        <w:pStyle w:val="LineSpacer"/>
        <w:rPr>
          <w:rStyle w:val="Strong"/>
          <w:b/>
          <w:bCs w:val="0"/>
        </w:rPr>
        <w:sectPr w:rsidR="00F93253" w:rsidRPr="00266537" w:rsidSect="00F93253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F93253" w:rsidRPr="000A4C3C" w14:paraId="267F8780" w14:textId="77777777" w:rsidTr="000A4C3C">
        <w:trPr>
          <w:trHeight w:val="360"/>
        </w:trPr>
        <w:tc>
          <w:tcPr>
            <w:tcW w:w="11366" w:type="dxa"/>
          </w:tcPr>
          <w:p w14:paraId="450DAB3F" w14:textId="77777777" w:rsidR="00F93253" w:rsidRDefault="001562FA" w:rsidP="000A4C3C">
            <w:pPr>
              <w:pStyle w:val="LetterText12pt"/>
              <w:spacing w:after="40"/>
              <w:ind w:left="317" w:right="-43"/>
              <w:rPr>
                <w:rStyle w:val="Strong"/>
              </w:rPr>
            </w:pPr>
            <w:r w:rsidRPr="008F56E4">
              <w:rPr>
                <w:rStyle w:val="Strong"/>
                <w:rFonts w:cs="Arial"/>
                <w:szCs w:val="24"/>
                <w:lang w:val="es-AR"/>
              </w:rPr>
              <w:t>Para Uso del Proveedor de Cuidado Médico o del Plan de Salud Únicamente</w:t>
            </w:r>
            <w:r w:rsidR="00F93253" w:rsidRPr="00266537">
              <w:rPr>
                <w:rStyle w:val="Strong"/>
              </w:rPr>
              <w:t xml:space="preserve">. </w:t>
            </w:r>
          </w:p>
          <w:p w14:paraId="386F7245" w14:textId="77777777" w:rsidR="00F93253" w:rsidRPr="001562FA" w:rsidRDefault="001562FA" w:rsidP="000A4C3C">
            <w:pPr>
              <w:pStyle w:val="LetterText12pt"/>
              <w:ind w:left="317" w:right="-43"/>
              <w:rPr>
                <w:rStyle w:val="Strong"/>
                <w:b w:val="0"/>
              </w:rPr>
            </w:pPr>
            <w:r w:rsidRPr="001562FA">
              <w:rPr>
                <w:rFonts w:cs="Arial"/>
                <w:b/>
                <w:szCs w:val="24"/>
                <w:lang w:val="es-AR"/>
              </w:rPr>
              <w:t>Haga un listado de todos los intercambios o redes de información de salud</w:t>
            </w:r>
            <w:r w:rsidR="00F93253" w:rsidRPr="001562FA">
              <w:rPr>
                <w:rStyle w:val="Strong"/>
                <w:b w:val="0"/>
              </w:rPr>
              <w:t>:</w:t>
            </w:r>
          </w:p>
        </w:tc>
      </w:tr>
    </w:tbl>
    <w:p w14:paraId="057E0974" w14:textId="77777777" w:rsidR="00F93253" w:rsidRDefault="00F93253" w:rsidP="00F93253">
      <w:pPr>
        <w:pStyle w:val="LineSpacer"/>
        <w:rPr>
          <w:rStyle w:val="Strong"/>
        </w:rPr>
        <w:sectPr w:rsidR="00F93253" w:rsidSect="00F93253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F93253" w:rsidRPr="000A4C3C" w14:paraId="421B3989" w14:textId="77777777" w:rsidTr="000A4C3C">
        <w:trPr>
          <w:trHeight w:hRule="exact" w:val="360"/>
        </w:trPr>
        <w:tc>
          <w:tcPr>
            <w:tcW w:w="5683" w:type="dxa"/>
            <w:tcBorders>
              <w:top w:val="nil"/>
              <w:bottom w:val="single" w:sz="6" w:space="0" w:color="auto"/>
            </w:tcBorders>
          </w:tcPr>
          <w:p w14:paraId="4F3D5359" w14:textId="77777777" w:rsidR="00F93253" w:rsidRPr="000A4C3C" w:rsidRDefault="00F93253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1. </w:t>
            </w:r>
            <w:r w:rsidR="00B23F9F" w:rsidRPr="000A4C3C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4C3C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="00B23F9F" w:rsidRPr="000A4C3C">
              <w:rPr>
                <w:rFonts w:cs="Courier New"/>
                <w:b/>
                <w:bCs/>
                <w:sz w:val="2"/>
                <w:szCs w:val="2"/>
              </w:rPr>
            </w:r>
            <w:r w:rsidR="00B23F9F" w:rsidRPr="000A4C3C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Pr="000A4C3C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="00B23F9F" w:rsidRPr="000A4C3C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For Health Care Provider or Health Plan Use Only. List all health information exchanges or networks 1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  <w:tc>
          <w:tcPr>
            <w:tcW w:w="5683" w:type="dxa"/>
            <w:tcBorders>
              <w:top w:val="nil"/>
              <w:bottom w:val="single" w:sz="6" w:space="0" w:color="auto"/>
            </w:tcBorders>
          </w:tcPr>
          <w:p w14:paraId="7EB35D9D" w14:textId="77777777" w:rsidR="00F93253" w:rsidRPr="000A4C3C" w:rsidRDefault="00F93253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2.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For Health Care Provider or Health Plan Use Only. List all health information exchanges or networks 2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  <w:tr w:rsidR="00F93253" w:rsidRPr="000A4C3C" w14:paraId="0E59875B" w14:textId="77777777" w:rsidTr="000A4C3C">
        <w:tblPrEx>
          <w:tblBorders>
            <w:top w:val="none" w:sz="0" w:space="0" w:color="auto"/>
          </w:tblBorders>
        </w:tblPrEx>
        <w:trPr>
          <w:trHeight w:hRule="exact" w:val="360"/>
        </w:trPr>
        <w:tc>
          <w:tcPr>
            <w:tcW w:w="5683" w:type="dxa"/>
            <w:tcBorders>
              <w:top w:val="single" w:sz="6" w:space="0" w:color="auto"/>
              <w:bottom w:val="single" w:sz="6" w:space="0" w:color="auto"/>
            </w:tcBorders>
          </w:tcPr>
          <w:p w14:paraId="297B0D05" w14:textId="77777777" w:rsidR="00F93253" w:rsidRPr="000A4C3C" w:rsidRDefault="00F93253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3.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For Health Care Provider or Health Plan Use Only. List all health information exchanges or networks 3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  <w:tc>
          <w:tcPr>
            <w:tcW w:w="5683" w:type="dxa"/>
            <w:tcBorders>
              <w:top w:val="single" w:sz="6" w:space="0" w:color="auto"/>
              <w:bottom w:val="single" w:sz="6" w:space="0" w:color="auto"/>
            </w:tcBorders>
          </w:tcPr>
          <w:p w14:paraId="70AF40E5" w14:textId="77777777" w:rsidR="00F93253" w:rsidRPr="000A4C3C" w:rsidRDefault="00F93253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4.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For Health Care Provider or Health Plan Use Only. List all health information exchanges or networks 4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  <w:tr w:rsidR="00F93253" w:rsidRPr="000A4C3C" w14:paraId="5E17694B" w14:textId="77777777" w:rsidTr="000A4C3C">
        <w:tblPrEx>
          <w:tblBorders>
            <w:top w:val="none" w:sz="0" w:space="0" w:color="auto"/>
            <w:bottom w:val="single" w:sz="18" w:space="0" w:color="auto"/>
          </w:tblBorders>
        </w:tblPrEx>
        <w:trPr>
          <w:trHeight w:hRule="exact" w:val="360"/>
        </w:trPr>
        <w:tc>
          <w:tcPr>
            <w:tcW w:w="5683" w:type="dxa"/>
            <w:tcBorders>
              <w:top w:val="single" w:sz="6" w:space="0" w:color="auto"/>
              <w:bottom w:val="single" w:sz="18" w:space="0" w:color="auto"/>
            </w:tcBorders>
          </w:tcPr>
          <w:p w14:paraId="1BAA72C5" w14:textId="77777777" w:rsidR="00F93253" w:rsidRPr="000A4C3C" w:rsidRDefault="00F93253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5.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For Health Care Provider or Health Plan Use Only. List all health information exchanges or networks 5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  <w:tc>
          <w:tcPr>
            <w:tcW w:w="5683" w:type="dxa"/>
            <w:tcBorders>
              <w:top w:val="single" w:sz="6" w:space="0" w:color="auto"/>
              <w:bottom w:val="single" w:sz="18" w:space="0" w:color="auto"/>
            </w:tcBorders>
          </w:tcPr>
          <w:p w14:paraId="7501B8B2" w14:textId="77777777" w:rsidR="00F93253" w:rsidRPr="000A4C3C" w:rsidRDefault="00F93253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6.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For Health Care Provider or Health Plan Use Only. List all health information exchanges or networks 6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</w:tbl>
    <w:p w14:paraId="432F39FD" w14:textId="77777777" w:rsidR="00456174" w:rsidRDefault="00456174" w:rsidP="00456174">
      <w:pPr>
        <w:pStyle w:val="LineSpacer"/>
        <w:rPr>
          <w:rStyle w:val="Strong"/>
        </w:rPr>
        <w:sectPr w:rsidR="00456174" w:rsidSect="002E4D56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p w14:paraId="05D06D4A" w14:textId="77777777" w:rsidR="002E4D56" w:rsidRDefault="001562FA" w:rsidP="002E4D56">
      <w:pPr>
        <w:pStyle w:val="SectionHeading"/>
        <w:rPr>
          <w:rStyle w:val="Strong"/>
        </w:rPr>
        <w:sectPr w:rsidR="002E4D56" w:rsidSect="002E4D56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  <w:r>
        <w:rPr>
          <w:rStyle w:val="Strong"/>
        </w:rPr>
        <w:t>SECCIÓN</w:t>
      </w:r>
      <w:r w:rsidR="002E4D56" w:rsidRPr="000F75DD">
        <w:rPr>
          <w:rStyle w:val="Strong"/>
        </w:rPr>
        <w:t xml:space="preserve"> </w:t>
      </w:r>
      <w:r w:rsidR="002E4D56">
        <w:rPr>
          <w:rStyle w:val="Strong"/>
        </w:rPr>
        <w:t xml:space="preserve">4 </w:t>
      </w:r>
      <w:r>
        <w:rPr>
          <w:rStyle w:val="Strong"/>
        </w:rPr>
        <w:t>–</w:t>
      </w:r>
      <w:r w:rsidR="002E4D56" w:rsidRPr="000F75DD">
        <w:rPr>
          <w:rStyle w:val="Strong"/>
        </w:rPr>
        <w:t xml:space="preserve"> </w:t>
      </w:r>
      <w:r>
        <w:rPr>
          <w:rStyle w:val="Strong"/>
        </w:rPr>
        <w:t>QUÉ INFORMACIÓN DESEA USTED COMPARTIR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E4D56" w:rsidRPr="000A4C3C" w14:paraId="41FB6BFE" w14:textId="77777777" w:rsidTr="000A4C3C">
        <w:trPr>
          <w:trHeight w:val="624"/>
        </w:trPr>
        <w:tc>
          <w:tcPr>
            <w:tcW w:w="11366" w:type="dxa"/>
          </w:tcPr>
          <w:p w14:paraId="27FD6336" w14:textId="77777777" w:rsidR="002E4D56" w:rsidRPr="000A4C3C" w:rsidRDefault="00000C74" w:rsidP="000A4C3C">
            <w:pPr>
              <w:pStyle w:val="LetterText12pt"/>
              <w:spacing w:after="80"/>
              <w:ind w:left="-29" w:right="-43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Elija una opción</w:t>
            </w:r>
            <w:r w:rsidR="002E4D56" w:rsidRPr="000A4C3C">
              <w:rPr>
                <w:rStyle w:val="Strong"/>
                <w:b w:val="0"/>
                <w:bCs w:val="0"/>
              </w:rPr>
              <w:t>:</w:t>
            </w:r>
          </w:p>
          <w:p w14:paraId="3ED3D25A" w14:textId="77777777" w:rsidR="002E4D56" w:rsidRDefault="00B23F9F" w:rsidP="000A4C3C">
            <w:pPr>
              <w:pStyle w:val="LetterText12pt"/>
              <w:spacing w:after="80"/>
              <w:ind w:left="677" w:right="-43" w:hanging="360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E4D56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2E4D56" w:rsidRPr="000A4C3C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if I Share all behavioral health, substance use disorder records. Does not include psychotherapy notes and/or SUD counseling notes"/>
                  <w:checkBox>
                    <w:sizeAuto/>
                    <w:default w:val="0"/>
                  </w:checkBox>
                </w:ffData>
              </w:fldChar>
            </w:r>
            <w:r w:rsidR="002E4D5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5C3F">
              <w:t xml:space="preserve"> </w:t>
            </w:r>
            <w:r w:rsidR="00000C74" w:rsidRPr="008F56E4">
              <w:rPr>
                <w:rFonts w:cs="Arial"/>
                <w:szCs w:val="24"/>
                <w:lang w:val="es-AR"/>
              </w:rPr>
              <w:t>Compartir todos mis registros de salud conductual o desorden por uso de sustancias.</w:t>
            </w:r>
            <w:r w:rsidR="00000C74" w:rsidRPr="008F56E4">
              <w:rPr>
                <w:rFonts w:cs="Arial"/>
                <w:szCs w:val="24"/>
              </w:rPr>
              <w:t xml:space="preserve"> </w:t>
            </w:r>
            <w:r w:rsidR="00000C74" w:rsidRPr="008F56E4">
              <w:rPr>
                <w:rFonts w:cs="Arial"/>
                <w:szCs w:val="24"/>
                <w:lang w:val="es-AR"/>
              </w:rPr>
              <w:t>Esto no incluye “notas de psicoterapia y/o notas de consejería por desorden por uso de sustancias”</w:t>
            </w:r>
            <w:r w:rsidR="00000C74">
              <w:rPr>
                <w:rFonts w:cs="Arial"/>
                <w:szCs w:val="24"/>
                <w:lang w:val="es-AR"/>
              </w:rPr>
              <w:t>.</w:t>
            </w:r>
          </w:p>
          <w:p w14:paraId="5F39A853" w14:textId="77777777" w:rsidR="002E4D56" w:rsidRPr="00A741BA" w:rsidRDefault="00B23F9F" w:rsidP="000A4C3C">
            <w:pPr>
              <w:pStyle w:val="LetterText12pt"/>
              <w:spacing w:after="80"/>
              <w:ind w:left="677" w:right="-43" w:hanging="3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I Share the types of behavioral health, substance use disorder records listed. example being treated for, medication lab results"/>
                  <w:checkBox>
                    <w:sizeAuto/>
                    <w:default w:val="0"/>
                  </w:checkBox>
                </w:ffData>
              </w:fldChar>
            </w:r>
            <w:r w:rsidR="002E4D5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5C3F">
              <w:t xml:space="preserve"> </w:t>
            </w:r>
            <w:r w:rsidR="00000C74" w:rsidRPr="008F56E4">
              <w:rPr>
                <w:rFonts w:cs="Arial"/>
                <w:szCs w:val="24"/>
                <w:lang w:val="es-AR"/>
              </w:rPr>
              <w:t>Compartir sólo los registros de tipos de salud conductual y/o desorden por uso de sustancias que figuran más arriba.</w:t>
            </w:r>
            <w:r w:rsidR="00000C74" w:rsidRPr="008F56E4">
              <w:rPr>
                <w:rFonts w:cs="Arial"/>
                <w:szCs w:val="24"/>
              </w:rPr>
              <w:t xml:space="preserve"> </w:t>
            </w:r>
            <w:r w:rsidR="00000C74" w:rsidRPr="008F56E4">
              <w:rPr>
                <w:rFonts w:cs="Arial"/>
                <w:szCs w:val="24"/>
                <w:lang w:val="es-AR"/>
              </w:rPr>
              <w:t>Por ejemplo: por qué se me está tratando, mis medicaciones, resultados de laboratorio, etc</w:t>
            </w:r>
            <w:r w:rsidR="002E4D56" w:rsidRPr="000F75DD">
              <w:t>.</w:t>
            </w:r>
          </w:p>
        </w:tc>
      </w:tr>
    </w:tbl>
    <w:p w14:paraId="656AC211" w14:textId="77777777" w:rsidR="002E4D56" w:rsidRPr="00456174" w:rsidRDefault="002E4D56" w:rsidP="00456174">
      <w:pPr>
        <w:pStyle w:val="LineSpacer"/>
        <w:rPr>
          <w:rStyle w:val="Strong"/>
          <w:b/>
          <w:bCs w:val="0"/>
        </w:rPr>
        <w:sectPr w:rsidR="002E4D56" w:rsidRPr="00456174" w:rsidSect="002E4D56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2E4D56" w:rsidRPr="000A4C3C" w14:paraId="6CEEFBEB" w14:textId="77777777" w:rsidTr="000A4C3C">
        <w:trPr>
          <w:trHeight w:hRule="exact" w:val="360"/>
        </w:trPr>
        <w:tc>
          <w:tcPr>
            <w:tcW w:w="11366" w:type="dxa"/>
          </w:tcPr>
          <w:p w14:paraId="4BA3FB5D" w14:textId="77777777" w:rsidR="002E4D56" w:rsidRPr="00F93253" w:rsidRDefault="00000C74" w:rsidP="008F53AC">
            <w:pPr>
              <w:pStyle w:val="LetterText12pt"/>
              <w:ind w:left="360" w:right="-43"/>
              <w:rPr>
                <w:rStyle w:val="Strong"/>
              </w:rPr>
            </w:pPr>
            <w:r>
              <w:rPr>
                <w:rStyle w:val="Strong"/>
              </w:rPr>
              <w:t>Tipos de Registros</w:t>
            </w:r>
          </w:p>
        </w:tc>
      </w:tr>
    </w:tbl>
    <w:p w14:paraId="27435E1C" w14:textId="77777777" w:rsidR="002E4D56" w:rsidRPr="00B27147" w:rsidRDefault="002E4D56" w:rsidP="002E4D56">
      <w:pPr>
        <w:pStyle w:val="LineSpacer"/>
        <w:rPr>
          <w:rStyle w:val="Strong"/>
          <w:b/>
          <w:bCs w:val="0"/>
        </w:rPr>
        <w:sectPr w:rsidR="002E4D56" w:rsidRPr="00B27147" w:rsidSect="002E4D56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2E4D56" w:rsidRPr="000A4C3C" w14:paraId="19A78158" w14:textId="77777777" w:rsidTr="000A4C3C">
        <w:trPr>
          <w:trHeight w:hRule="exact" w:val="360"/>
        </w:trPr>
        <w:tc>
          <w:tcPr>
            <w:tcW w:w="5683" w:type="dxa"/>
            <w:tcBorders>
              <w:bottom w:val="single" w:sz="6" w:space="0" w:color="auto"/>
            </w:tcBorders>
          </w:tcPr>
          <w:p w14:paraId="5E7E15D6" w14:textId="77777777" w:rsidR="002E4D56" w:rsidRPr="000A4C3C" w:rsidRDefault="002E4D56" w:rsidP="008F53AC">
            <w:pPr>
              <w:pStyle w:val="UserInput12pt"/>
              <w:ind w:left="360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1.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types of behavioral health and substance use disorder records 1"/>
                  <w:textInput>
                    <w:maxLength w:val="3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  <w:tc>
          <w:tcPr>
            <w:tcW w:w="5683" w:type="dxa"/>
            <w:tcBorders>
              <w:bottom w:val="single" w:sz="6" w:space="0" w:color="auto"/>
            </w:tcBorders>
          </w:tcPr>
          <w:p w14:paraId="26189F64" w14:textId="77777777" w:rsidR="002E4D56" w:rsidRPr="000A4C3C" w:rsidRDefault="002E4D56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2.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types of behavioral health and substance use disorder records 2"/>
                  <w:textInput>
                    <w:maxLength w:val="33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  <w:tr w:rsidR="002E4D56" w:rsidRPr="000A4C3C" w14:paraId="6FC230F5" w14:textId="77777777" w:rsidTr="000A4C3C">
        <w:tblPrEx>
          <w:tblBorders>
            <w:top w:val="none" w:sz="0" w:space="0" w:color="auto"/>
          </w:tblBorders>
        </w:tblPrEx>
        <w:trPr>
          <w:trHeight w:hRule="exact" w:val="360"/>
        </w:trPr>
        <w:tc>
          <w:tcPr>
            <w:tcW w:w="5683" w:type="dxa"/>
            <w:tcBorders>
              <w:top w:val="single" w:sz="6" w:space="0" w:color="auto"/>
              <w:bottom w:val="single" w:sz="6" w:space="0" w:color="auto"/>
            </w:tcBorders>
          </w:tcPr>
          <w:p w14:paraId="4A19C16B" w14:textId="77777777" w:rsidR="002E4D56" w:rsidRPr="000A4C3C" w:rsidRDefault="002E4D56" w:rsidP="008F53AC">
            <w:pPr>
              <w:pStyle w:val="UserInput12pt"/>
              <w:ind w:left="360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3.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types of behavioral health and substance use disorder records 3"/>
                  <w:textInput>
                    <w:maxLength w:val="3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  <w:tc>
          <w:tcPr>
            <w:tcW w:w="5683" w:type="dxa"/>
            <w:tcBorders>
              <w:top w:val="single" w:sz="6" w:space="0" w:color="auto"/>
              <w:bottom w:val="single" w:sz="6" w:space="0" w:color="auto"/>
            </w:tcBorders>
          </w:tcPr>
          <w:p w14:paraId="591E0567" w14:textId="77777777" w:rsidR="002E4D56" w:rsidRPr="000A4C3C" w:rsidRDefault="002E4D56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4.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types of behavioral health and substance use disorder records 4"/>
                  <w:textInput>
                    <w:maxLength w:val="33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  <w:tr w:rsidR="002E4D56" w:rsidRPr="000A4C3C" w14:paraId="4D371C33" w14:textId="77777777" w:rsidTr="000A4C3C">
        <w:tblPrEx>
          <w:tblBorders>
            <w:top w:val="none" w:sz="0" w:space="0" w:color="auto"/>
            <w:bottom w:val="single" w:sz="18" w:space="0" w:color="auto"/>
          </w:tblBorders>
        </w:tblPrEx>
        <w:trPr>
          <w:trHeight w:hRule="exact" w:val="360"/>
        </w:trPr>
        <w:tc>
          <w:tcPr>
            <w:tcW w:w="5683" w:type="dxa"/>
            <w:tcBorders>
              <w:top w:val="single" w:sz="6" w:space="0" w:color="auto"/>
              <w:bottom w:val="single" w:sz="18" w:space="0" w:color="auto"/>
            </w:tcBorders>
          </w:tcPr>
          <w:p w14:paraId="07DD2077" w14:textId="77777777" w:rsidR="002E4D56" w:rsidRPr="000A4C3C" w:rsidRDefault="002E4D56" w:rsidP="008F53AC">
            <w:pPr>
              <w:pStyle w:val="UserInput12pt"/>
              <w:ind w:left="360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lastRenderedPageBreak/>
              <w:t xml:space="preserve">5.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types of behavioral health and substance use disorder records 5"/>
                  <w:textInput>
                    <w:maxLength w:val="3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  <w:tc>
          <w:tcPr>
            <w:tcW w:w="5683" w:type="dxa"/>
            <w:tcBorders>
              <w:top w:val="single" w:sz="6" w:space="0" w:color="auto"/>
              <w:bottom w:val="single" w:sz="18" w:space="0" w:color="auto"/>
            </w:tcBorders>
          </w:tcPr>
          <w:p w14:paraId="493339A4" w14:textId="77777777" w:rsidR="002E4D56" w:rsidRPr="000A4C3C" w:rsidRDefault="002E4D56" w:rsidP="000A4C3C">
            <w:pPr>
              <w:pStyle w:val="UserInput12pt"/>
              <w:ind w:left="317" w:right="-43"/>
              <w:rPr>
                <w:b/>
                <w:bCs/>
              </w:rPr>
            </w:pPr>
            <w:r w:rsidRPr="000A4C3C">
              <w:rPr>
                <w:rStyle w:val="Strong"/>
                <w:rFonts w:ascii="Arial" w:hAnsi="Arial" w:cs="Arial"/>
                <w:b w:val="0"/>
                <w:bCs w:val="0"/>
              </w:rPr>
              <w:t xml:space="preserve">6.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types of behavioral health and substance use disorder records 6"/>
                  <w:textInput>
                    <w:maxLength w:val="33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</w:tbl>
    <w:p w14:paraId="56419F47" w14:textId="77777777" w:rsidR="00456174" w:rsidRDefault="00456174" w:rsidP="00456174">
      <w:pPr>
        <w:pStyle w:val="LineSpacer"/>
        <w:rPr>
          <w:rStyle w:val="Strong"/>
        </w:rPr>
      </w:pPr>
    </w:p>
    <w:p w14:paraId="2E883CF6" w14:textId="77777777" w:rsidR="00C43116" w:rsidRDefault="00C43116" w:rsidP="00456174">
      <w:pPr>
        <w:pStyle w:val="LineSpacer"/>
        <w:rPr>
          <w:rStyle w:val="Strong"/>
        </w:rPr>
        <w:sectPr w:rsidR="00C43116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C43116" w:rsidRPr="000A4C3C" w14:paraId="6D3FB4D4" w14:textId="77777777" w:rsidTr="000A4C3C">
        <w:trPr>
          <w:trHeight w:val="624"/>
        </w:trPr>
        <w:tc>
          <w:tcPr>
            <w:tcW w:w="11366" w:type="dxa"/>
          </w:tcPr>
          <w:p w14:paraId="3B977EDC" w14:textId="77777777" w:rsidR="00C43116" w:rsidRPr="002B3A17" w:rsidRDefault="002B3A17" w:rsidP="000A4C3C">
            <w:pPr>
              <w:pStyle w:val="LetterText12pt"/>
              <w:ind w:left="0" w:right="-43"/>
              <w:rPr>
                <w:rStyle w:val="Strong"/>
                <w:b w:val="0"/>
              </w:rPr>
            </w:pPr>
            <w:r w:rsidRPr="002B3A17">
              <w:rPr>
                <w:rFonts w:cs="Arial"/>
                <w:b/>
                <w:szCs w:val="24"/>
                <w:lang w:val="es-AR"/>
              </w:rPr>
              <w:t>La fecha de caducidad, evento, o condición para las Secciones 3 y 4</w:t>
            </w:r>
            <w:r w:rsidR="00C43116" w:rsidRPr="002B3A17">
              <w:rPr>
                <w:rStyle w:val="Strong"/>
                <w:b w:val="0"/>
              </w:rPr>
              <w:t>:</w:t>
            </w:r>
          </w:p>
          <w:p w14:paraId="3DEAA16D" w14:textId="77777777" w:rsidR="00C43116" w:rsidRPr="00E02712" w:rsidRDefault="002B3A17" w:rsidP="000A4C3C">
            <w:pPr>
              <w:pStyle w:val="LetterText12pt"/>
              <w:spacing w:after="60"/>
              <w:ind w:left="0" w:right="-43"/>
            </w:pPr>
            <w:r w:rsidRPr="008F56E4">
              <w:rPr>
                <w:rFonts w:cs="Arial"/>
                <w:szCs w:val="24"/>
                <w:lang w:val="es-AR"/>
              </w:rPr>
              <w:t>Esta firma es válida por un año desde la fecha en que se realizó.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Puedo elegir una fecha anterior para dar por finalizado este consentimiento o hacer que finalice luego del evento o condición que figura más arriba</w:t>
            </w:r>
            <w:r w:rsidR="00C43116" w:rsidRPr="00331C09">
              <w:t>.</w:t>
            </w:r>
          </w:p>
        </w:tc>
      </w:tr>
    </w:tbl>
    <w:p w14:paraId="400907E0" w14:textId="77777777" w:rsidR="00C43116" w:rsidRPr="00456174" w:rsidRDefault="00C43116" w:rsidP="00456174">
      <w:pPr>
        <w:pStyle w:val="LineSpacer"/>
        <w:rPr>
          <w:rStyle w:val="Strong"/>
          <w:b/>
          <w:bCs w:val="0"/>
        </w:rPr>
        <w:sectPr w:rsidR="00C43116" w:rsidRPr="00456174" w:rsidSect="00C43116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C43116" w:rsidRPr="000A4C3C" w14:paraId="789C333E" w14:textId="77777777" w:rsidTr="000A4C3C">
        <w:trPr>
          <w:trHeight w:hRule="exact" w:val="624"/>
        </w:trPr>
        <w:tc>
          <w:tcPr>
            <w:tcW w:w="11366" w:type="dxa"/>
          </w:tcPr>
          <w:p w14:paraId="357FF4B7" w14:textId="77777777" w:rsidR="00C43116" w:rsidRPr="00F40CD5" w:rsidRDefault="002B3A17" w:rsidP="000A4C3C">
            <w:pPr>
              <w:pStyle w:val="LetterText12pt"/>
              <w:ind w:left="-29" w:right="-43"/>
            </w:pPr>
            <w:r>
              <w:t>Fecha, evento, o condición</w:t>
            </w:r>
          </w:p>
          <w:p w14:paraId="08DBF03E" w14:textId="77777777" w:rsidR="00C43116" w:rsidRDefault="00B23F9F" w:rsidP="000A4C3C">
            <w:pPr>
              <w:pStyle w:val="UserInput12pt"/>
              <w:spacing w:after="20"/>
              <w:ind w:left="-29" w:right="-43"/>
            </w:pPr>
            <w:r w:rsidRPr="000A4C3C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43116" w:rsidRPr="000A4C3C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cs="Courier New"/>
                <w:b/>
                <w:bCs/>
                <w:sz w:val="2"/>
                <w:szCs w:val="2"/>
              </w:rPr>
            </w:r>
            <w:r w:rsidRPr="000A4C3C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="00C43116" w:rsidRPr="000A4C3C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Date, event, or condition"/>
                  <w:textInput>
                    <w:maxLength w:val="77"/>
                  </w:textInput>
                </w:ffData>
              </w:fldChar>
            </w:r>
            <w:r w:rsidR="00456174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 w:rsidR="00456174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1B66BE9F" w14:textId="77777777" w:rsidR="00C43116" w:rsidRPr="00456174" w:rsidRDefault="00C43116" w:rsidP="00456174">
      <w:pPr>
        <w:pStyle w:val="LineSpacer"/>
        <w:rPr>
          <w:rStyle w:val="Strong"/>
          <w:b/>
          <w:bCs w:val="0"/>
        </w:rPr>
        <w:sectPr w:rsidR="00C43116" w:rsidRPr="00456174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p w14:paraId="4FAB9F38" w14:textId="77777777" w:rsidR="000F75DD" w:rsidRPr="00E02712" w:rsidRDefault="00452FF9" w:rsidP="000F75DD">
      <w:pPr>
        <w:pStyle w:val="SectionHeading"/>
        <w:rPr>
          <w:rStyle w:val="Strong"/>
        </w:rPr>
      </w:pPr>
      <w:r>
        <w:rPr>
          <w:rStyle w:val="Strong"/>
        </w:rPr>
        <w:t>sección 5 – su consentimiento y firma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0F75DD" w:rsidRPr="000A4C3C" w14:paraId="11739F74" w14:textId="77777777" w:rsidTr="000A4C3C">
        <w:trPr>
          <w:trHeight w:val="624"/>
        </w:trPr>
        <w:tc>
          <w:tcPr>
            <w:tcW w:w="11366" w:type="dxa"/>
          </w:tcPr>
          <w:p w14:paraId="06080FCC" w14:textId="77777777" w:rsidR="000F75DD" w:rsidRDefault="00452FF9" w:rsidP="000A4C3C">
            <w:pPr>
              <w:pStyle w:val="LetterText12pt"/>
              <w:spacing w:after="60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Lea las siguientes declaraciones, luego firme y agregue la fecha del formulario</w:t>
            </w:r>
            <w:r w:rsidR="000F75DD" w:rsidRPr="000F75DD">
              <w:t>.</w:t>
            </w:r>
          </w:p>
          <w:p w14:paraId="7E52C086" w14:textId="77777777" w:rsidR="000F75DD" w:rsidRDefault="00452FF9" w:rsidP="000A4C3C">
            <w:pPr>
              <w:pStyle w:val="LetterText12pt"/>
              <w:spacing w:after="60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Al firmar este formulario a continuación, entiendo que</w:t>
            </w:r>
            <w:r w:rsidR="000F75DD" w:rsidRPr="000F75DD">
              <w:t>:</w:t>
            </w:r>
          </w:p>
          <w:p w14:paraId="47B0D675" w14:textId="77777777" w:rsidR="000F75DD" w:rsidRDefault="002861D4" w:rsidP="000A4C3C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</w:pPr>
            <w:r w:rsidRPr="008F56E4">
              <w:rPr>
                <w:rFonts w:cs="Arial"/>
                <w:szCs w:val="24"/>
                <w:lang w:val="es-AR"/>
              </w:rPr>
              <w:t>Estoy dando mi consentimiento para que se compartan mis registros de salud conductual y/o desorden por uso de sustancias.</w:t>
            </w:r>
            <w:r w:rsidRPr="008F56E4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  <w:lang w:val="es-AR"/>
              </w:rPr>
              <w:t>É</w:t>
            </w:r>
            <w:r w:rsidRPr="008F56E4">
              <w:rPr>
                <w:rFonts w:cs="Arial"/>
                <w:szCs w:val="24"/>
                <w:lang w:val="es-AR"/>
              </w:rPr>
              <w:t>ste incluye derivaciones y servicios por desordenes por uso de al</w:t>
            </w:r>
            <w:r>
              <w:rPr>
                <w:rFonts w:cs="Arial"/>
                <w:szCs w:val="24"/>
                <w:lang w:val="es-AR"/>
              </w:rPr>
              <w:t>cohol o sustancias y/o</w:t>
            </w:r>
            <w:r w:rsidRPr="008F56E4">
              <w:rPr>
                <w:rFonts w:cs="Arial"/>
                <w:szCs w:val="24"/>
                <w:lang w:val="es-AR"/>
              </w:rPr>
              <w:t xml:space="preserve"> también se podrá compartir otra información</w:t>
            </w:r>
            <w:r w:rsidR="000F75DD" w:rsidRPr="000F75DD">
              <w:t>.</w:t>
            </w:r>
          </w:p>
          <w:p w14:paraId="6620110E" w14:textId="77777777" w:rsidR="000F75DD" w:rsidRDefault="002861D4" w:rsidP="000A4C3C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</w:pPr>
            <w:r w:rsidRPr="008F56E4">
              <w:rPr>
                <w:rFonts w:cs="Arial"/>
                <w:szCs w:val="24"/>
                <w:lang w:val="es-AR"/>
              </w:rPr>
              <w:t>Mis registros se podrán compartir con las personas u organizaciones como se describe más arriba</w:t>
            </w:r>
            <w:r w:rsidR="00093AE5" w:rsidRPr="00093AE5">
              <w:t>.</w:t>
            </w:r>
          </w:p>
          <w:p w14:paraId="773B3C05" w14:textId="77777777" w:rsidR="00B957F7" w:rsidRDefault="002861D4" w:rsidP="000A4C3C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</w:pPr>
            <w:r w:rsidRPr="008F56E4">
              <w:rPr>
                <w:rFonts w:cs="Arial"/>
                <w:szCs w:val="24"/>
                <w:lang w:val="es-AR"/>
              </w:rPr>
              <w:t>Otros tipos de mi información de salud se podrán compartir junto con mis registros de salud conductual y desorden por uso de sustancias.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Bajo las leyes existentes, mi proveedor de cuidado médico y mi plan de salud no necesitarán mi consentimiento para compartir la mayoría de mis tipos de información de salud para tratarme, coordinar mi cuidado, o recibir pagos por mi cuidado</w:t>
            </w:r>
            <w:r w:rsidR="00B957F7" w:rsidRPr="00B957F7">
              <w:t>.</w:t>
            </w:r>
          </w:p>
          <w:p w14:paraId="367A8846" w14:textId="77777777" w:rsidR="00B957F7" w:rsidRDefault="002861D4" w:rsidP="000A4C3C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</w:pPr>
            <w:r w:rsidRPr="008F56E4">
              <w:rPr>
                <w:rFonts w:cs="Arial"/>
                <w:szCs w:val="24"/>
                <w:lang w:val="es-AR"/>
              </w:rPr>
              <w:t>Este formulario no da mi consentimiento para compartir “notas de psicoterapia y/o notas de consejería por desorden por uso de sustancias”</w:t>
            </w:r>
            <w:r>
              <w:t>.</w:t>
            </w:r>
          </w:p>
          <w:p w14:paraId="15CAB408" w14:textId="77777777" w:rsidR="00B957F7" w:rsidRDefault="002861D4" w:rsidP="000A4C3C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</w:pPr>
            <w:r w:rsidRPr="008F56E4">
              <w:rPr>
                <w:rFonts w:cs="Arial"/>
                <w:szCs w:val="24"/>
                <w:lang w:val="es-AR"/>
              </w:rPr>
              <w:t>Puedo retirar mi consentimiento para compartir mis registros de salud conductual y desorden por uso de sustancias en cualquier momento.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Entiendo que cualquier registro ya compartido debido a a</w:t>
            </w:r>
            <w:r>
              <w:rPr>
                <w:rFonts w:cs="Arial"/>
                <w:szCs w:val="24"/>
                <w:lang w:val="es-AR"/>
              </w:rPr>
              <w:t>probaciones anteriores no podrá</w:t>
            </w:r>
            <w:r w:rsidRPr="008F56E4">
              <w:rPr>
                <w:rFonts w:cs="Arial"/>
                <w:szCs w:val="24"/>
                <w:lang w:val="es-AR"/>
              </w:rPr>
              <w:t xml:space="preserve"> ser retirado.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Deberé informar a todos los individuos y organizaciones que figuran en este formulario en caso de retirar mi consentimiento</w:t>
            </w:r>
            <w:r w:rsidR="00B957F7" w:rsidRPr="00B957F7">
              <w:t>.</w:t>
            </w:r>
          </w:p>
          <w:p w14:paraId="1C695F24" w14:textId="77777777" w:rsidR="00331C09" w:rsidRPr="000A4C3C" w:rsidRDefault="002861D4" w:rsidP="000A4C3C">
            <w:pPr>
              <w:pStyle w:val="LetterText12pt"/>
              <w:numPr>
                <w:ilvl w:val="0"/>
                <w:numId w:val="1"/>
              </w:numPr>
              <w:spacing w:after="60"/>
              <w:ind w:left="331" w:right="-43"/>
              <w:rPr>
                <w:rStyle w:val="Strong"/>
                <w:b w:val="0"/>
                <w:bCs w:val="0"/>
              </w:rPr>
            </w:pPr>
            <w:r w:rsidRPr="008F56E4">
              <w:rPr>
                <w:rFonts w:cs="Arial"/>
                <w:szCs w:val="24"/>
                <w:lang w:val="es-AR"/>
              </w:rPr>
              <w:t>Leí este formulario o me fue leído en un idioma que puedo entender.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Mis preguntas sobre este formulario me fueron respondidas.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Puedo conservar una copia de este formulario</w:t>
            </w:r>
            <w:r w:rsidR="00B957F7" w:rsidRPr="00B957F7">
              <w:t>.</w:t>
            </w:r>
          </w:p>
        </w:tc>
      </w:tr>
    </w:tbl>
    <w:p w14:paraId="1BB8E189" w14:textId="77777777" w:rsidR="00181704" w:rsidRPr="00C43116" w:rsidRDefault="00181704" w:rsidP="00C43116">
      <w:pPr>
        <w:pStyle w:val="LineSpacer"/>
        <w:rPr>
          <w:rStyle w:val="Strong"/>
          <w:b/>
          <w:bCs w:val="0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942979" w:rsidRPr="000A4C3C" w14:paraId="08807FEC" w14:textId="77777777" w:rsidTr="000A4C3C">
        <w:trPr>
          <w:trHeight w:hRule="exact" w:val="360"/>
        </w:trPr>
        <w:tc>
          <w:tcPr>
            <w:tcW w:w="11366" w:type="dxa"/>
          </w:tcPr>
          <w:p w14:paraId="1EB107AF" w14:textId="77777777" w:rsidR="00942979" w:rsidRPr="00E02712" w:rsidRDefault="002861D4" w:rsidP="000A4C3C">
            <w:pPr>
              <w:pStyle w:val="LetterText12pt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Declare su relación con la persona que da el consentimiento y luego firme y agregue la fecha</w:t>
            </w:r>
            <w:r w:rsidR="00942979" w:rsidRPr="00942979">
              <w:t>.</w:t>
            </w:r>
          </w:p>
        </w:tc>
      </w:tr>
    </w:tbl>
    <w:p w14:paraId="44B82ED1" w14:textId="77777777" w:rsidR="00181704" w:rsidRDefault="00181704" w:rsidP="00181704">
      <w:pPr>
        <w:pStyle w:val="LineSpacer"/>
        <w:rPr>
          <w:rStyle w:val="Strong"/>
        </w:rPr>
        <w:sectPr w:rsidR="00181704" w:rsidSect="00181704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942979" w:rsidRPr="000A4C3C" w14:paraId="477DA125" w14:textId="77777777" w:rsidTr="000A4C3C">
        <w:trPr>
          <w:trHeight w:hRule="exact" w:val="360"/>
        </w:trPr>
        <w:tc>
          <w:tcPr>
            <w:tcW w:w="11366" w:type="dxa"/>
          </w:tcPr>
          <w:p w14:paraId="68E8D699" w14:textId="77777777" w:rsidR="00942979" w:rsidRPr="00E02712" w:rsidRDefault="00B23F9F" w:rsidP="000B6ACD">
            <w:pPr>
              <w:pStyle w:val="LetterText12pt"/>
              <w:ind w:left="-29" w:right="-43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942F5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8942F5" w:rsidRPr="000A4C3C">
              <w:rPr>
                <w:rFonts w:ascii="Cambria Math" w:hAnsi="Cambria Math" w:cs="Cambria Math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giving consent and then sign and date is Self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42979">
              <w:t xml:space="preserve"> </w:t>
            </w:r>
            <w:r w:rsidR="000B6ACD">
              <w:t>Yo</w:t>
            </w:r>
          </w:p>
        </w:tc>
      </w:tr>
    </w:tbl>
    <w:p w14:paraId="399BE20E" w14:textId="77777777" w:rsidR="00942979" w:rsidRPr="00394DB1" w:rsidRDefault="00942979" w:rsidP="00181704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8732"/>
      </w:tblGrid>
      <w:tr w:rsidR="00942979" w:rsidRPr="000A4C3C" w14:paraId="1673F667" w14:textId="77777777" w:rsidTr="000A4C3C">
        <w:trPr>
          <w:trHeight w:hRule="exact" w:val="360"/>
        </w:trPr>
        <w:tc>
          <w:tcPr>
            <w:tcW w:w="2634" w:type="dxa"/>
          </w:tcPr>
          <w:p w14:paraId="2C3C1638" w14:textId="77777777" w:rsidR="00942979" w:rsidRDefault="00B23F9F" w:rsidP="000B6ACD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giving consent and then sign and date is Parent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42979">
              <w:t xml:space="preserve"> </w:t>
            </w:r>
            <w:r w:rsidR="000B6ACD">
              <w:t>Padre</w:t>
            </w:r>
            <w:r w:rsidR="00942979">
              <w:t xml:space="preserve"> (</w:t>
            </w:r>
            <w:r w:rsidR="000B6ACD">
              <w:t>en imprenta</w:t>
            </w:r>
            <w:r w:rsidR="00942979">
              <w:t>)</w:t>
            </w:r>
          </w:p>
        </w:tc>
        <w:tc>
          <w:tcPr>
            <w:tcW w:w="8732" w:type="dxa"/>
          </w:tcPr>
          <w:p w14:paraId="182D21BC" w14:textId="77777777" w:rsidR="00942979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arent (print name)"/>
                  <w:textInput>
                    <w:maxLength w:val="59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79C07D5E" w14:textId="77777777" w:rsidR="00942979" w:rsidRPr="00394DB1" w:rsidRDefault="00942979" w:rsidP="00181704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8462"/>
      </w:tblGrid>
      <w:tr w:rsidR="00942979" w:rsidRPr="000A4C3C" w14:paraId="7961CE69" w14:textId="77777777" w:rsidTr="000A4C3C">
        <w:trPr>
          <w:trHeight w:hRule="exact" w:val="360"/>
        </w:trPr>
        <w:tc>
          <w:tcPr>
            <w:tcW w:w="2904" w:type="dxa"/>
          </w:tcPr>
          <w:p w14:paraId="689688F0" w14:textId="77777777" w:rsidR="00942979" w:rsidRDefault="00B23F9F" w:rsidP="000B6ACD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giving consent and then sign and date is Guardian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42979">
              <w:t xml:space="preserve"> </w:t>
            </w:r>
            <w:r w:rsidR="000B6ACD">
              <w:t>Tutor</w:t>
            </w:r>
            <w:r w:rsidR="00942979">
              <w:t xml:space="preserve"> (</w:t>
            </w:r>
            <w:r w:rsidR="000B6ACD">
              <w:t>en imprenta</w:t>
            </w:r>
            <w:r w:rsidR="00942979">
              <w:t>)</w:t>
            </w:r>
          </w:p>
        </w:tc>
        <w:tc>
          <w:tcPr>
            <w:tcW w:w="8462" w:type="dxa"/>
          </w:tcPr>
          <w:p w14:paraId="721060E3" w14:textId="77777777" w:rsidR="00942979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Guardian (print name)"/>
                  <w:textInput>
                    <w:maxLength w:val="57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38388C5A" w14:textId="77777777" w:rsidR="00942979" w:rsidRPr="00394DB1" w:rsidRDefault="00942979" w:rsidP="00181704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6554"/>
      </w:tblGrid>
      <w:tr w:rsidR="00942979" w:rsidRPr="000A4C3C" w14:paraId="5365F928" w14:textId="77777777" w:rsidTr="00E85C3F">
        <w:trPr>
          <w:trHeight w:hRule="exact" w:val="360"/>
        </w:trPr>
        <w:tc>
          <w:tcPr>
            <w:tcW w:w="4812" w:type="dxa"/>
          </w:tcPr>
          <w:p w14:paraId="6C6D3C6C" w14:textId="77777777" w:rsidR="00942979" w:rsidRDefault="00E85C3F" w:rsidP="000B6ACD">
            <w:pPr>
              <w:pStyle w:val="LetterText12pt"/>
              <w:ind w:left="-29" w:right="-43"/>
            </w:pPr>
            <w:r>
              <w:t xml:space="preserve"> </w:t>
            </w:r>
            <w:r w:rsidR="00B23F9F"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giving consent and then sign and date is Authorized Representative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 w:rsidR="00B23F9F">
              <w:fldChar w:fldCharType="separate"/>
            </w:r>
            <w:r w:rsidR="00B23F9F">
              <w:fldChar w:fldCharType="end"/>
            </w:r>
            <w:r w:rsidR="000B6ACD">
              <w:t>Representante Autorizado</w:t>
            </w:r>
            <w:r w:rsidR="00942979" w:rsidRPr="00942979">
              <w:t xml:space="preserve"> (</w:t>
            </w:r>
            <w:r w:rsidR="000B6ACD">
              <w:t>en imprenta</w:t>
            </w:r>
            <w:r w:rsidR="00942979" w:rsidRPr="00942979">
              <w:t>)</w:t>
            </w:r>
          </w:p>
        </w:tc>
        <w:tc>
          <w:tcPr>
            <w:tcW w:w="6554" w:type="dxa"/>
          </w:tcPr>
          <w:p w14:paraId="35B3F25F" w14:textId="77777777" w:rsidR="00942979" w:rsidRPr="000A4C3C" w:rsidRDefault="00E85C3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Authorized Representative (print name)"/>
                  <w:textInput>
                    <w:maxLength w:val="44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0A145AC9" w14:textId="77777777" w:rsidR="00181704" w:rsidRPr="00181704" w:rsidRDefault="00181704" w:rsidP="00181704">
      <w:pPr>
        <w:pStyle w:val="LineSpacer"/>
        <w:sectPr w:rsidR="00181704" w:rsidRPr="00181704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  <w:bottom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2582"/>
      </w:tblGrid>
      <w:tr w:rsidR="002322DD" w:rsidRPr="000A4C3C" w14:paraId="700F0226" w14:textId="77777777" w:rsidTr="000A4C3C">
        <w:trPr>
          <w:trHeight w:hRule="exact" w:val="619"/>
        </w:trPr>
        <w:tc>
          <w:tcPr>
            <w:tcW w:w="8784" w:type="dxa"/>
          </w:tcPr>
          <w:p w14:paraId="49EB9009" w14:textId="77777777" w:rsidR="002322DD" w:rsidRPr="00F40CD5" w:rsidRDefault="000F1BA1" w:rsidP="008942F5">
            <w:pPr>
              <w:pStyle w:val="LetterText12pt"/>
            </w:pPr>
            <w:r>
              <w:t>Firma</w:t>
            </w:r>
          </w:p>
          <w:p w14:paraId="6D0179E4" w14:textId="77777777" w:rsidR="002322DD" w:rsidRPr="008942F5" w:rsidRDefault="002322DD" w:rsidP="008942F5">
            <w:pPr>
              <w:pStyle w:val="LetterText12pt"/>
            </w:pPr>
            <w:r w:rsidRPr="000A4C3C">
              <w:rPr>
                <w:rStyle w:val="LetterText10ptChar"/>
                <w:sz w:val="24"/>
                <w:szCs w:val="24"/>
              </w:rPr>
              <w:sym w:font="Symbol" w:char="F0AE"/>
            </w:r>
          </w:p>
        </w:tc>
        <w:tc>
          <w:tcPr>
            <w:tcW w:w="2582" w:type="dxa"/>
          </w:tcPr>
          <w:p w14:paraId="6CAE0AC0" w14:textId="77777777" w:rsidR="002322DD" w:rsidRDefault="000F1BA1" w:rsidP="008942F5">
            <w:pPr>
              <w:pStyle w:val="LetterText12pt"/>
            </w:pPr>
            <w:r>
              <w:t>Fecha</w:t>
            </w:r>
          </w:p>
          <w:p w14:paraId="6BDF4961" w14:textId="77777777" w:rsidR="002322DD" w:rsidRPr="00BA4DD4" w:rsidRDefault="002322DD" w:rsidP="008942F5">
            <w:pPr>
              <w:pStyle w:val="LetterText12pt"/>
              <w:rPr>
                <w:rStyle w:val="Strong"/>
              </w:rPr>
            </w:pPr>
          </w:p>
        </w:tc>
      </w:tr>
    </w:tbl>
    <w:p w14:paraId="0AD26C03" w14:textId="77777777" w:rsidR="002322DD" w:rsidRPr="00A53AF3" w:rsidRDefault="00A53AF3" w:rsidP="002322DD">
      <w:pPr>
        <w:pStyle w:val="SectionHeading"/>
        <w:rPr>
          <w:rStyle w:val="Strong"/>
          <w:b w:val="0"/>
        </w:rPr>
      </w:pPr>
      <w:r w:rsidRPr="00A53AF3">
        <w:rPr>
          <w:rFonts w:cs="Arial"/>
          <w:b/>
          <w:szCs w:val="24"/>
          <w:lang w:val="es-AR"/>
        </w:rPr>
        <w:t>SECCIÓN 6 – RETIRE SU CONSENTIMIENTO, QUIÉN YA NO PUEDE VER SU INFORMACIÓN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322DD" w:rsidRPr="000A4C3C" w14:paraId="7C975187" w14:textId="77777777" w:rsidTr="000A4C3C">
        <w:trPr>
          <w:trHeight w:val="624"/>
        </w:trPr>
        <w:tc>
          <w:tcPr>
            <w:tcW w:w="11366" w:type="dxa"/>
          </w:tcPr>
          <w:p w14:paraId="45865A79" w14:textId="77777777" w:rsidR="002322DD" w:rsidRDefault="00A53AF3" w:rsidP="000A4C3C">
            <w:pPr>
              <w:pStyle w:val="LetterText12pt"/>
              <w:spacing w:after="80"/>
              <w:ind w:left="0" w:right="-43"/>
            </w:pPr>
            <w:r w:rsidRPr="008F56E4">
              <w:rPr>
                <w:rFonts w:cs="Arial"/>
                <w:szCs w:val="24"/>
                <w:lang w:val="es-AR"/>
              </w:rPr>
              <w:t>Ya no quiero compartir mis registros con quienes figuran más arriba.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Entiendo que cualquier información ya compartida debido a aprobaciones anteriores no podrá ser retirada</w:t>
            </w:r>
            <w:r w:rsidR="002322DD">
              <w:t>.</w:t>
            </w:r>
          </w:p>
          <w:p w14:paraId="4E49B450" w14:textId="77777777" w:rsidR="002322DD" w:rsidRPr="00E02712" w:rsidRDefault="00A53AF3" w:rsidP="000A4C3C">
            <w:pPr>
              <w:pStyle w:val="LetterText12pt"/>
              <w:ind w:left="0" w:right="-43"/>
            </w:pPr>
            <w:r w:rsidRPr="008F56E4">
              <w:rPr>
                <w:rFonts w:cs="Arial"/>
                <w:szCs w:val="24"/>
                <w:lang w:val="es-AR"/>
              </w:rPr>
              <w:t>Declare su relación con la persona que retira el consentimiento, luego firme y agregue la fecha</w:t>
            </w:r>
            <w:r w:rsidR="002322DD" w:rsidRPr="002322DD">
              <w:t>.</w:t>
            </w:r>
          </w:p>
        </w:tc>
      </w:tr>
    </w:tbl>
    <w:p w14:paraId="541F9A88" w14:textId="77777777" w:rsidR="00181704" w:rsidRPr="00181704" w:rsidRDefault="00181704" w:rsidP="00181704">
      <w:pPr>
        <w:pStyle w:val="LineSpacer"/>
        <w:rPr>
          <w:rStyle w:val="Strong"/>
          <w:b/>
          <w:bCs w:val="0"/>
        </w:rPr>
        <w:sectPr w:rsidR="00181704" w:rsidRPr="00181704" w:rsidSect="00181704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2322DD" w:rsidRPr="000A4C3C" w14:paraId="2F917759" w14:textId="77777777" w:rsidTr="000A4C3C">
        <w:trPr>
          <w:trHeight w:hRule="exact" w:val="360"/>
        </w:trPr>
        <w:tc>
          <w:tcPr>
            <w:tcW w:w="11366" w:type="dxa"/>
          </w:tcPr>
          <w:p w14:paraId="5B784239" w14:textId="77777777" w:rsidR="002322DD" w:rsidRPr="00E02712" w:rsidRDefault="00B23F9F" w:rsidP="00A53AF3">
            <w:pPr>
              <w:pStyle w:val="LetterText12pt"/>
              <w:ind w:left="-29" w:right="-43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942F5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8942F5" w:rsidRPr="000A4C3C">
              <w:rPr>
                <w:rFonts w:ascii="Cambria Math" w:hAnsi="Cambria Math" w:cs="Cambria Math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withdrawing consent, then sign and date is Self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322DD">
              <w:t xml:space="preserve"> </w:t>
            </w:r>
            <w:r w:rsidR="00A53AF3">
              <w:t>Yo</w:t>
            </w:r>
          </w:p>
        </w:tc>
      </w:tr>
    </w:tbl>
    <w:p w14:paraId="7A9C67B9" w14:textId="77777777" w:rsidR="002322DD" w:rsidRPr="00394DB1" w:rsidRDefault="002322DD" w:rsidP="00181704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8732"/>
      </w:tblGrid>
      <w:tr w:rsidR="002322DD" w:rsidRPr="000A4C3C" w14:paraId="3C834A22" w14:textId="77777777" w:rsidTr="000A4C3C">
        <w:trPr>
          <w:trHeight w:hRule="exact" w:val="360"/>
        </w:trPr>
        <w:tc>
          <w:tcPr>
            <w:tcW w:w="2634" w:type="dxa"/>
          </w:tcPr>
          <w:p w14:paraId="5D440E9B" w14:textId="77777777" w:rsidR="002322DD" w:rsidRDefault="00B23F9F" w:rsidP="00A53AF3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withdrawing consent, then sign and date is Parent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322DD">
              <w:t xml:space="preserve"> </w:t>
            </w:r>
            <w:r w:rsidR="00A53AF3">
              <w:t>Padre</w:t>
            </w:r>
            <w:r w:rsidR="002322DD">
              <w:t xml:space="preserve"> (</w:t>
            </w:r>
            <w:r w:rsidR="00A53AF3">
              <w:t>en imprenta</w:t>
            </w:r>
            <w:r w:rsidR="002322DD">
              <w:t>)</w:t>
            </w:r>
          </w:p>
        </w:tc>
        <w:tc>
          <w:tcPr>
            <w:tcW w:w="8732" w:type="dxa"/>
          </w:tcPr>
          <w:p w14:paraId="16F12774" w14:textId="77777777" w:rsidR="002322DD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arent (print name)"/>
                  <w:textInput>
                    <w:maxLength w:val="59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13BFCEA6" w14:textId="77777777" w:rsidR="002322DD" w:rsidRPr="00394DB1" w:rsidRDefault="002322DD" w:rsidP="00181704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8462"/>
      </w:tblGrid>
      <w:tr w:rsidR="002322DD" w:rsidRPr="000A4C3C" w14:paraId="5306798D" w14:textId="77777777" w:rsidTr="000A4C3C">
        <w:trPr>
          <w:trHeight w:hRule="exact" w:val="360"/>
        </w:trPr>
        <w:tc>
          <w:tcPr>
            <w:tcW w:w="2904" w:type="dxa"/>
          </w:tcPr>
          <w:p w14:paraId="4067770B" w14:textId="77777777" w:rsidR="002322DD" w:rsidRDefault="00B23F9F" w:rsidP="00A53AF3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withdrawing consent, then sign and date is Guardian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322DD">
              <w:t xml:space="preserve"> </w:t>
            </w:r>
            <w:r w:rsidR="00A53AF3">
              <w:t>Tutor</w:t>
            </w:r>
            <w:r w:rsidR="002322DD">
              <w:t xml:space="preserve"> (</w:t>
            </w:r>
            <w:r w:rsidR="00A53AF3">
              <w:t>en imprenta</w:t>
            </w:r>
            <w:r w:rsidR="002322DD">
              <w:t>)</w:t>
            </w:r>
          </w:p>
        </w:tc>
        <w:tc>
          <w:tcPr>
            <w:tcW w:w="8462" w:type="dxa"/>
          </w:tcPr>
          <w:p w14:paraId="5C4EB870" w14:textId="77777777" w:rsidR="002322DD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Guardian (print name)"/>
                  <w:textInput>
                    <w:maxLength w:val="57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3A720066" w14:textId="77777777" w:rsidR="002322DD" w:rsidRPr="00394DB1" w:rsidRDefault="002322DD" w:rsidP="00181704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6662"/>
      </w:tblGrid>
      <w:tr w:rsidR="002322DD" w:rsidRPr="000A4C3C" w14:paraId="6A1FB81D" w14:textId="77777777" w:rsidTr="000A4C3C">
        <w:trPr>
          <w:trHeight w:hRule="exact" w:val="360"/>
        </w:trPr>
        <w:tc>
          <w:tcPr>
            <w:tcW w:w="4704" w:type="dxa"/>
          </w:tcPr>
          <w:p w14:paraId="42860B4B" w14:textId="77777777" w:rsidR="002322DD" w:rsidRDefault="00B23F9F" w:rsidP="00A53AF3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your relationship to the person withdrawing consent, then sign and date is Authorized Representative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53AF3">
              <w:t>Representante Autorizado</w:t>
            </w:r>
            <w:r w:rsidR="002322DD" w:rsidRPr="00942979">
              <w:t xml:space="preserve"> (</w:t>
            </w:r>
            <w:r w:rsidR="00A53AF3">
              <w:t>en imprenta</w:t>
            </w:r>
            <w:r w:rsidR="002322DD" w:rsidRPr="00942979">
              <w:t>)</w:t>
            </w:r>
          </w:p>
        </w:tc>
        <w:tc>
          <w:tcPr>
            <w:tcW w:w="6662" w:type="dxa"/>
          </w:tcPr>
          <w:p w14:paraId="2B6C059A" w14:textId="77777777" w:rsidR="002322DD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Authorized Representative (print name)"/>
                  <w:textInput>
                    <w:maxLength w:val="45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5DE72233" w14:textId="77777777" w:rsidR="008942F5" w:rsidRDefault="008942F5" w:rsidP="0092097F">
      <w:pPr>
        <w:pStyle w:val="LineSpacer"/>
      </w:pPr>
    </w:p>
    <w:p w14:paraId="0717ED6D" w14:textId="77777777" w:rsidR="00181704" w:rsidRPr="00181704" w:rsidRDefault="00181704" w:rsidP="0092097F">
      <w:pPr>
        <w:pStyle w:val="LineSpacer"/>
        <w:sectPr w:rsidR="00181704" w:rsidRPr="00181704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  <w:bottom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2582"/>
      </w:tblGrid>
      <w:tr w:rsidR="002322DD" w:rsidRPr="000A4C3C" w14:paraId="5777BCBD" w14:textId="77777777" w:rsidTr="000A4C3C">
        <w:trPr>
          <w:trHeight w:hRule="exact" w:val="619"/>
        </w:trPr>
        <w:tc>
          <w:tcPr>
            <w:tcW w:w="8784" w:type="dxa"/>
          </w:tcPr>
          <w:p w14:paraId="3BFC1B7B" w14:textId="77777777" w:rsidR="002322DD" w:rsidRPr="00F40CD5" w:rsidRDefault="00A53AF3" w:rsidP="008942F5">
            <w:pPr>
              <w:pStyle w:val="LetterText12pt"/>
            </w:pPr>
            <w:r>
              <w:t>Firma</w:t>
            </w:r>
          </w:p>
          <w:p w14:paraId="51B70FF4" w14:textId="77777777" w:rsidR="002322DD" w:rsidRPr="000A4C3C" w:rsidRDefault="002322DD" w:rsidP="008942F5">
            <w:pPr>
              <w:pStyle w:val="LetterText12pt"/>
              <w:rPr>
                <w:rFonts w:cs="Arial"/>
                <w:szCs w:val="24"/>
              </w:rPr>
            </w:pPr>
            <w:r w:rsidRPr="000A4C3C">
              <w:rPr>
                <w:rStyle w:val="LetterText10ptChar"/>
                <w:sz w:val="24"/>
                <w:szCs w:val="24"/>
              </w:rPr>
              <w:sym w:font="Symbol" w:char="F0AE"/>
            </w:r>
          </w:p>
        </w:tc>
        <w:tc>
          <w:tcPr>
            <w:tcW w:w="2582" w:type="dxa"/>
          </w:tcPr>
          <w:p w14:paraId="76EBEE69" w14:textId="77777777" w:rsidR="002322DD" w:rsidRDefault="00A53AF3" w:rsidP="008942F5">
            <w:pPr>
              <w:pStyle w:val="LetterText12pt"/>
            </w:pPr>
            <w:r>
              <w:t>Fecha</w:t>
            </w:r>
          </w:p>
          <w:p w14:paraId="54262C20" w14:textId="77777777" w:rsidR="002322DD" w:rsidRPr="00BA4DD4" w:rsidRDefault="002322DD" w:rsidP="008942F5">
            <w:pPr>
              <w:pStyle w:val="LetterText12pt"/>
              <w:rPr>
                <w:rStyle w:val="Strong"/>
              </w:rPr>
            </w:pPr>
          </w:p>
        </w:tc>
      </w:tr>
    </w:tbl>
    <w:p w14:paraId="279074D4" w14:textId="77777777" w:rsidR="000A5E9E" w:rsidRPr="000A5E9E" w:rsidRDefault="000A5E9E" w:rsidP="000A5E9E">
      <w:pPr>
        <w:pStyle w:val="LineSpacer"/>
        <w:rPr>
          <w:rStyle w:val="Strong"/>
          <w:b/>
          <w:bCs w:val="0"/>
        </w:rPr>
      </w:pPr>
      <w:r w:rsidRPr="000A5E9E">
        <w:rPr>
          <w:rStyle w:val="Strong"/>
          <w:b/>
          <w:bCs w:val="0"/>
        </w:rPr>
        <w:br w:type="page"/>
      </w:r>
    </w:p>
    <w:p w14:paraId="6BDEBE82" w14:textId="77777777" w:rsidR="00EC0E98" w:rsidRPr="000A5E9E" w:rsidRDefault="00EC0E98" w:rsidP="000A5E9E">
      <w:pPr>
        <w:pStyle w:val="LineSpacer"/>
        <w:rPr>
          <w:rStyle w:val="Strong"/>
          <w:b/>
          <w:bCs w:val="0"/>
        </w:rPr>
      </w:pPr>
    </w:p>
    <w:tbl>
      <w:tblPr>
        <w:tblW w:w="0" w:type="auto"/>
        <w:tblInd w:w="-24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EC0E98" w:rsidRPr="000A4C3C" w14:paraId="2A083C2B" w14:textId="77777777" w:rsidTr="000A4C3C">
        <w:trPr>
          <w:trHeight w:hRule="exact" w:val="48"/>
        </w:trPr>
        <w:tc>
          <w:tcPr>
            <w:tcW w:w="11366" w:type="dxa"/>
          </w:tcPr>
          <w:p w14:paraId="5B3F64BB" w14:textId="77777777" w:rsidR="00EC0E98" w:rsidRDefault="00EC0E98" w:rsidP="0001082B">
            <w:pPr>
              <w:pStyle w:val="LetterText12pt"/>
            </w:pPr>
          </w:p>
        </w:tc>
      </w:tr>
    </w:tbl>
    <w:p w14:paraId="18F8F61F" w14:textId="77777777" w:rsidR="002322DD" w:rsidRPr="00726547" w:rsidRDefault="00726547" w:rsidP="00726547">
      <w:pPr>
        <w:pStyle w:val="LetterText12pt"/>
        <w:ind w:left="-29" w:right="-43"/>
        <w:rPr>
          <w:rStyle w:val="Strong"/>
          <w:rFonts w:cs="Arial"/>
          <w:b w:val="0"/>
          <w:bCs w:val="0"/>
          <w:szCs w:val="24"/>
        </w:rPr>
      </w:pPr>
      <w:r w:rsidRPr="00726547">
        <w:rPr>
          <w:rFonts w:cs="Arial"/>
          <w:b/>
          <w:szCs w:val="24"/>
          <w:lang w:val="es-AR"/>
        </w:rPr>
        <w:t>SECCIÓN 7 – PARA USO DEL PROVEEDOR DE CUIDADO MÉDICO O PLAN DE SALUD ÚNICAMENTE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322DD" w:rsidRPr="000A4C3C" w14:paraId="765E052D" w14:textId="77777777" w:rsidTr="000A4C3C">
        <w:trPr>
          <w:trHeight w:hRule="exact" w:val="360"/>
        </w:trPr>
        <w:tc>
          <w:tcPr>
            <w:tcW w:w="11366" w:type="dxa"/>
          </w:tcPr>
          <w:p w14:paraId="2206B517" w14:textId="77777777" w:rsidR="002322DD" w:rsidRPr="00E02712" w:rsidRDefault="00726547" w:rsidP="000A4C3C">
            <w:pPr>
              <w:pStyle w:val="LetterText12pt"/>
              <w:ind w:left="0" w:right="-43"/>
            </w:pPr>
            <w:r>
              <w:rPr>
                <w:b/>
                <w:bCs/>
              </w:rPr>
              <w:t>Retiro Verbal del Consentimiento</w:t>
            </w:r>
          </w:p>
        </w:tc>
      </w:tr>
    </w:tbl>
    <w:p w14:paraId="0FF976AD" w14:textId="77777777" w:rsidR="00181704" w:rsidRPr="006671D8" w:rsidRDefault="00181704" w:rsidP="006671D8">
      <w:pPr>
        <w:pStyle w:val="LineSpacer"/>
        <w:rPr>
          <w:rStyle w:val="Strong"/>
          <w:b/>
          <w:bCs w:val="0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322DD" w:rsidRPr="000A4C3C" w14:paraId="77A5E7C0" w14:textId="77777777" w:rsidTr="000A4C3C">
        <w:trPr>
          <w:trHeight w:hRule="exact" w:val="360"/>
        </w:trPr>
        <w:tc>
          <w:tcPr>
            <w:tcW w:w="11366" w:type="dxa"/>
          </w:tcPr>
          <w:p w14:paraId="704A90E7" w14:textId="77777777" w:rsidR="002322DD" w:rsidRPr="002322DD" w:rsidRDefault="00726547" w:rsidP="000A4C3C">
            <w:pPr>
              <w:pStyle w:val="LetterText12pt"/>
              <w:ind w:left="288" w:right="-43" w:hanging="317"/>
            </w:pPr>
            <w:r w:rsidRPr="008F56E4">
              <w:rPr>
                <w:rFonts w:cs="Arial"/>
                <w:szCs w:val="24"/>
                <w:lang w:val="es-AR"/>
              </w:rPr>
              <w:t>Nombre al individuo que solicitó el retiro a continuación, luego firme y agregue la fecha</w:t>
            </w:r>
            <w:r w:rsidR="002322DD">
              <w:t>.</w:t>
            </w:r>
          </w:p>
        </w:tc>
      </w:tr>
    </w:tbl>
    <w:p w14:paraId="32B89814" w14:textId="77777777" w:rsidR="00266537" w:rsidRDefault="00266537" w:rsidP="00266537">
      <w:pPr>
        <w:pStyle w:val="LineSpacer"/>
        <w:rPr>
          <w:rStyle w:val="Strong"/>
        </w:rPr>
        <w:sectPr w:rsidR="00266537" w:rsidSect="00181704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2322DD" w:rsidRPr="000A4C3C" w14:paraId="4A392C9F" w14:textId="77777777" w:rsidTr="000A4C3C">
        <w:trPr>
          <w:trHeight w:hRule="exact" w:val="360"/>
        </w:trPr>
        <w:tc>
          <w:tcPr>
            <w:tcW w:w="11366" w:type="dxa"/>
          </w:tcPr>
          <w:p w14:paraId="6EAEFD52" w14:textId="77777777" w:rsidR="002322DD" w:rsidRPr="002322DD" w:rsidRDefault="00B23F9F" w:rsidP="000A4C3C">
            <w:pPr>
              <w:pStyle w:val="LetterText12pt"/>
              <w:ind w:left="288" w:right="-43" w:hanging="317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942F5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8942F5" w:rsidRPr="000A4C3C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if this individual who requested the withdrawal below, then sign and date is the individual listed above in Section 1.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5C3F">
              <w:t xml:space="preserve"> </w:t>
            </w:r>
            <w:r w:rsidR="00726547" w:rsidRPr="008F56E4">
              <w:rPr>
                <w:rFonts w:cs="Arial"/>
                <w:szCs w:val="24"/>
                <w:lang w:val="es-AR"/>
              </w:rPr>
              <w:t>El individuo que figura en la Sección 1</w:t>
            </w:r>
            <w:r w:rsidR="002322DD" w:rsidRPr="002322DD">
              <w:t>.</w:t>
            </w:r>
          </w:p>
        </w:tc>
      </w:tr>
    </w:tbl>
    <w:p w14:paraId="0E71B717" w14:textId="77777777" w:rsidR="002322DD" w:rsidRPr="00394DB1" w:rsidRDefault="002322DD" w:rsidP="00266537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8732"/>
      </w:tblGrid>
      <w:tr w:rsidR="002322DD" w:rsidRPr="000A4C3C" w14:paraId="3E7C401B" w14:textId="77777777" w:rsidTr="000A4C3C">
        <w:trPr>
          <w:trHeight w:hRule="exact" w:val="360"/>
        </w:trPr>
        <w:tc>
          <w:tcPr>
            <w:tcW w:w="2634" w:type="dxa"/>
          </w:tcPr>
          <w:p w14:paraId="3B89B357" w14:textId="77777777" w:rsidR="002322DD" w:rsidRDefault="00B23F9F" w:rsidP="00726547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is individual who requested the withdrawal below, then sign and date is Parent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322DD">
              <w:t xml:space="preserve"> </w:t>
            </w:r>
            <w:r w:rsidR="00726547">
              <w:t>Padre</w:t>
            </w:r>
            <w:r w:rsidR="002322DD">
              <w:t xml:space="preserve"> (</w:t>
            </w:r>
            <w:r w:rsidR="00726547">
              <w:t>imprenta</w:t>
            </w:r>
            <w:r w:rsidR="002322DD">
              <w:t>)</w:t>
            </w:r>
          </w:p>
        </w:tc>
        <w:tc>
          <w:tcPr>
            <w:tcW w:w="8732" w:type="dxa"/>
          </w:tcPr>
          <w:p w14:paraId="2CB1DD1C" w14:textId="77777777" w:rsidR="002322DD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Parent (print name)"/>
                  <w:textInput>
                    <w:maxLength w:val="59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3FB429D8" w14:textId="77777777" w:rsidR="002322DD" w:rsidRPr="00394DB1" w:rsidRDefault="002322DD" w:rsidP="00266537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8462"/>
      </w:tblGrid>
      <w:tr w:rsidR="002322DD" w:rsidRPr="000A4C3C" w14:paraId="5A9F3345" w14:textId="77777777" w:rsidTr="000A4C3C">
        <w:trPr>
          <w:trHeight w:hRule="exact" w:val="360"/>
        </w:trPr>
        <w:tc>
          <w:tcPr>
            <w:tcW w:w="2904" w:type="dxa"/>
          </w:tcPr>
          <w:p w14:paraId="7DB61BBB" w14:textId="77777777" w:rsidR="002322DD" w:rsidRDefault="00B23F9F" w:rsidP="00726547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is individual who requested the withdrawal below, then sign and date is Guardian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322DD">
              <w:t xml:space="preserve"> </w:t>
            </w:r>
            <w:r w:rsidR="00726547">
              <w:t>Tutor</w:t>
            </w:r>
            <w:r w:rsidR="002322DD">
              <w:t xml:space="preserve"> (</w:t>
            </w:r>
            <w:r w:rsidR="00726547">
              <w:t>imprenta</w:t>
            </w:r>
            <w:r w:rsidR="002322DD">
              <w:t>)</w:t>
            </w:r>
          </w:p>
        </w:tc>
        <w:tc>
          <w:tcPr>
            <w:tcW w:w="8462" w:type="dxa"/>
          </w:tcPr>
          <w:p w14:paraId="4E52D416" w14:textId="77777777" w:rsidR="002322DD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Guardian (print name)"/>
                  <w:textInput>
                    <w:maxLength w:val="57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287ED1C2" w14:textId="77777777" w:rsidR="002322DD" w:rsidRPr="00394DB1" w:rsidRDefault="002322DD" w:rsidP="00266537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6662"/>
      </w:tblGrid>
      <w:tr w:rsidR="002322DD" w:rsidRPr="000A4C3C" w14:paraId="06642917" w14:textId="77777777" w:rsidTr="000A4C3C">
        <w:trPr>
          <w:trHeight w:hRule="exact" w:val="360"/>
        </w:trPr>
        <w:tc>
          <w:tcPr>
            <w:tcW w:w="4704" w:type="dxa"/>
          </w:tcPr>
          <w:p w14:paraId="2441C456" w14:textId="77777777" w:rsidR="002322DD" w:rsidRDefault="00B23F9F" w:rsidP="00726547">
            <w:pPr>
              <w:pStyle w:val="LetterText12pt"/>
              <w:ind w:left="-29" w:right="-4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is individual who requested the withdrawal below, then sign and date is Authorized Representative (print name)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5C3F">
              <w:t xml:space="preserve"> </w:t>
            </w:r>
            <w:r w:rsidR="00726547">
              <w:t>Representante Autorizado</w:t>
            </w:r>
            <w:r w:rsidR="002322DD" w:rsidRPr="00942979">
              <w:t xml:space="preserve"> (</w:t>
            </w:r>
            <w:r w:rsidR="00726547">
              <w:t>imprenta</w:t>
            </w:r>
            <w:r w:rsidR="002322DD" w:rsidRPr="00942979">
              <w:t>)</w:t>
            </w:r>
          </w:p>
        </w:tc>
        <w:tc>
          <w:tcPr>
            <w:tcW w:w="6662" w:type="dxa"/>
          </w:tcPr>
          <w:p w14:paraId="0A15EE50" w14:textId="77777777" w:rsidR="002322DD" w:rsidRPr="000A4C3C" w:rsidRDefault="00B23F9F" w:rsidP="000A4C3C">
            <w:pPr>
              <w:pStyle w:val="UserInput12pt"/>
              <w:spacing w:after="20"/>
              <w:ind w:left="-29" w:right="-43"/>
              <w:rPr>
                <w:b/>
                <w:bCs/>
              </w:rPr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Authorized Representative (print name)"/>
                  <w:textInput>
                    <w:maxLength w:val="45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4B890968" w14:textId="77777777" w:rsidR="00266537" w:rsidRPr="00394DB1" w:rsidRDefault="00266537" w:rsidP="00266537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66537" w:rsidRPr="000A4C3C" w14:paraId="0B35E5E9" w14:textId="77777777" w:rsidTr="000A4C3C">
        <w:trPr>
          <w:trHeight w:hRule="exact" w:val="624"/>
        </w:trPr>
        <w:tc>
          <w:tcPr>
            <w:tcW w:w="11366" w:type="dxa"/>
          </w:tcPr>
          <w:p w14:paraId="633AC182" w14:textId="77777777" w:rsidR="00266537" w:rsidRPr="00F40CD5" w:rsidRDefault="00D2297D" w:rsidP="0001082B">
            <w:pPr>
              <w:pStyle w:val="LetterText12pt"/>
            </w:pPr>
            <w:r>
              <w:t>Nombre en imprenta de la persona que recibió el retiro verbal</w:t>
            </w:r>
          </w:p>
          <w:p w14:paraId="601E7330" w14:textId="77777777" w:rsidR="00266537" w:rsidRDefault="00B23F9F" w:rsidP="0001082B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person who received the verbal withdrawal"/>
                  <w:textInput>
                    <w:maxLength w:val="77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2DC1DD95" w14:textId="77777777" w:rsidR="00266537" w:rsidRPr="00266537" w:rsidRDefault="00266537" w:rsidP="00266537">
      <w:pPr>
        <w:pStyle w:val="LineSpacer"/>
      </w:pPr>
    </w:p>
    <w:p w14:paraId="015E70FA" w14:textId="77777777" w:rsidR="00266537" w:rsidRPr="00266537" w:rsidRDefault="00266537" w:rsidP="00266537">
      <w:pPr>
        <w:pStyle w:val="LineSpacer"/>
        <w:sectPr w:rsidR="00266537" w:rsidRPr="00266537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2582"/>
      </w:tblGrid>
      <w:tr w:rsidR="002322DD" w:rsidRPr="000A4C3C" w14:paraId="55005E5D" w14:textId="77777777" w:rsidTr="000A4C3C">
        <w:trPr>
          <w:trHeight w:hRule="exact" w:val="619"/>
        </w:trPr>
        <w:tc>
          <w:tcPr>
            <w:tcW w:w="8784" w:type="dxa"/>
          </w:tcPr>
          <w:p w14:paraId="1F20E41D" w14:textId="77777777" w:rsidR="002322DD" w:rsidRPr="00F40CD5" w:rsidRDefault="00D2297D" w:rsidP="008942F5">
            <w:pPr>
              <w:pStyle w:val="LetterText12pt"/>
            </w:pPr>
            <w:r>
              <w:t>Firma</w:t>
            </w:r>
          </w:p>
          <w:p w14:paraId="4BDBF657" w14:textId="77777777" w:rsidR="002322DD" w:rsidRPr="000A4C3C" w:rsidRDefault="002322DD" w:rsidP="008942F5">
            <w:pPr>
              <w:pStyle w:val="LetterText12pt"/>
              <w:rPr>
                <w:rFonts w:cs="Arial"/>
                <w:szCs w:val="24"/>
              </w:rPr>
            </w:pPr>
            <w:r w:rsidRPr="000A4C3C">
              <w:rPr>
                <w:rStyle w:val="LetterText10ptChar"/>
                <w:sz w:val="24"/>
                <w:szCs w:val="24"/>
              </w:rPr>
              <w:sym w:font="Symbol" w:char="F0AE"/>
            </w:r>
          </w:p>
        </w:tc>
        <w:tc>
          <w:tcPr>
            <w:tcW w:w="2582" w:type="dxa"/>
          </w:tcPr>
          <w:p w14:paraId="508649B9" w14:textId="77777777" w:rsidR="002322DD" w:rsidRDefault="00D2297D" w:rsidP="008942F5">
            <w:pPr>
              <w:pStyle w:val="LetterText12pt"/>
            </w:pPr>
            <w:r>
              <w:t>Fecha</w:t>
            </w:r>
          </w:p>
          <w:p w14:paraId="4AC725C2" w14:textId="77777777" w:rsidR="002322DD" w:rsidRPr="00BA4DD4" w:rsidRDefault="002322DD" w:rsidP="008942F5">
            <w:pPr>
              <w:pStyle w:val="LetterText12pt"/>
              <w:rPr>
                <w:rStyle w:val="Strong"/>
              </w:rPr>
            </w:pPr>
          </w:p>
        </w:tc>
      </w:tr>
    </w:tbl>
    <w:p w14:paraId="0A30FC4A" w14:textId="77777777" w:rsidR="002322DD" w:rsidRPr="00E02712" w:rsidRDefault="002322DD" w:rsidP="00266537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322DD" w:rsidRPr="000A4C3C" w14:paraId="7297DBFD" w14:textId="77777777" w:rsidTr="000A4C3C">
        <w:trPr>
          <w:trHeight w:val="624"/>
        </w:trPr>
        <w:tc>
          <w:tcPr>
            <w:tcW w:w="11366" w:type="dxa"/>
          </w:tcPr>
          <w:p w14:paraId="144B68F2" w14:textId="77777777" w:rsidR="002A2CBB" w:rsidRPr="002A2CBB" w:rsidRDefault="002A2CBB" w:rsidP="002A2CBB">
            <w:pPr>
              <w:pStyle w:val="LetterText12pt"/>
              <w:ind w:left="-29" w:right="-43"/>
              <w:rPr>
                <w:rStyle w:val="Strong"/>
                <w:rFonts w:cs="Arial"/>
                <w:b w:val="0"/>
                <w:bCs w:val="0"/>
                <w:szCs w:val="24"/>
              </w:rPr>
            </w:pPr>
            <w:r w:rsidRPr="002A2CBB">
              <w:rPr>
                <w:rFonts w:cs="Arial"/>
                <w:b/>
                <w:szCs w:val="24"/>
                <w:lang w:val="es-AR"/>
              </w:rPr>
              <w:t>Otra información para los Proveedores de Cuidado Médico y Planes de Salud</w:t>
            </w:r>
          </w:p>
          <w:p w14:paraId="2C05B906" w14:textId="77777777" w:rsidR="002322DD" w:rsidRPr="002322DD" w:rsidRDefault="002A2CBB" w:rsidP="002A2CBB">
            <w:pPr>
              <w:pStyle w:val="LetterText12pt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Este formulario no podrá ser usado para divulgar información a cualquier persona o agencia que brindó servicios por violencia doméstica, agresión sexual, acecho, u otros delitos.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Consulte las Preguntas Frecuentes (FAQ) para provee</w:t>
            </w:r>
            <w:r>
              <w:rPr>
                <w:rFonts w:cs="Arial"/>
                <w:szCs w:val="24"/>
                <w:lang w:val="es-AR"/>
              </w:rPr>
              <w:t>dores y otras organizaciones en</w:t>
            </w:r>
            <w:r w:rsidR="002322DD" w:rsidRPr="002322DD">
              <w:t xml:space="preserve"> </w:t>
            </w:r>
            <w:hyperlink r:id="rId10" w:history="1">
              <w:r w:rsidR="002322DD" w:rsidRPr="000A4C3C">
                <w:rPr>
                  <w:rStyle w:val="Hyperlink"/>
                  <w:u w:val="none"/>
                </w:rPr>
                <w:t>www.michigan.gov/bhconsent</w:t>
              </w:r>
            </w:hyperlink>
            <w:r w:rsidR="002322DD" w:rsidRPr="002322DD">
              <w:t>.</w:t>
            </w:r>
          </w:p>
        </w:tc>
      </w:tr>
    </w:tbl>
    <w:p w14:paraId="46DF7DAF" w14:textId="77777777" w:rsidR="00266537" w:rsidRPr="00F26855" w:rsidRDefault="00266537" w:rsidP="00F26855">
      <w:pPr>
        <w:pStyle w:val="LineSpacer"/>
        <w:rPr>
          <w:rStyle w:val="Strong"/>
          <w:b/>
          <w:bCs w:val="0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2322DD" w:rsidRPr="000A4C3C" w14:paraId="2C1F48FA" w14:textId="77777777" w:rsidTr="000A4C3C">
        <w:trPr>
          <w:trHeight w:hRule="exact" w:val="360"/>
        </w:trPr>
        <w:tc>
          <w:tcPr>
            <w:tcW w:w="11366" w:type="dxa"/>
          </w:tcPr>
          <w:p w14:paraId="06E57752" w14:textId="77777777" w:rsidR="002322DD" w:rsidRPr="002322DD" w:rsidRDefault="002A2CBB" w:rsidP="002A2CBB">
            <w:pPr>
              <w:pStyle w:val="LetterText12pt"/>
              <w:ind w:left="0" w:right="-43"/>
              <w:rPr>
                <w:rStyle w:val="Strong"/>
              </w:rPr>
            </w:pPr>
            <w:r>
              <w:rPr>
                <w:rStyle w:val="Strong"/>
              </w:rPr>
              <w:t>Identificadores Adicionales (opc</w:t>
            </w:r>
            <w:r w:rsidR="002322DD" w:rsidRPr="002322DD">
              <w:rPr>
                <w:rStyle w:val="Strong"/>
              </w:rPr>
              <w:t>ional)</w:t>
            </w:r>
          </w:p>
        </w:tc>
      </w:tr>
    </w:tbl>
    <w:p w14:paraId="473F5D89" w14:textId="77777777" w:rsidR="00F26855" w:rsidRPr="00F26855" w:rsidRDefault="00F26855" w:rsidP="00F26855">
      <w:pPr>
        <w:pStyle w:val="LineSpacer"/>
        <w:rPr>
          <w:rStyle w:val="Strong"/>
          <w:b/>
          <w:bCs w:val="0"/>
        </w:rPr>
        <w:sectPr w:rsidR="00F26855" w:rsidRPr="00F26855" w:rsidSect="00181704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2322DD" w:rsidRPr="000A4C3C" w14:paraId="36E14418" w14:textId="77777777" w:rsidTr="000A4C3C">
        <w:trPr>
          <w:trHeight w:hRule="exact" w:val="624"/>
        </w:trPr>
        <w:tc>
          <w:tcPr>
            <w:tcW w:w="5683" w:type="dxa"/>
          </w:tcPr>
          <w:p w14:paraId="64F42BE1" w14:textId="77777777" w:rsidR="002322DD" w:rsidRPr="00F40CD5" w:rsidRDefault="002A2CBB" w:rsidP="0001082B">
            <w:pPr>
              <w:pStyle w:val="LetterText12pt"/>
            </w:pPr>
            <w:r>
              <w:t>Número de ID de Medicaid</w:t>
            </w:r>
          </w:p>
          <w:p w14:paraId="06445226" w14:textId="77777777" w:rsidR="002322DD" w:rsidRDefault="00B23F9F" w:rsidP="0001082B">
            <w:pPr>
              <w:pStyle w:val="UserInput12pt"/>
            </w:pPr>
            <w:r w:rsidRPr="000A4C3C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942F5" w:rsidRPr="000A4C3C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cs="Courier New"/>
                <w:b/>
                <w:bCs/>
                <w:sz w:val="2"/>
                <w:szCs w:val="2"/>
              </w:rPr>
            </w:r>
            <w:r w:rsidRPr="000A4C3C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="008942F5" w:rsidRPr="000A4C3C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Additional Identifiers (optional) for Medicaid ID Number"/>
                  <w:textInput>
                    <w:maxLength w:val="38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5683" w:type="dxa"/>
          </w:tcPr>
          <w:p w14:paraId="06103581" w14:textId="77777777" w:rsidR="002322DD" w:rsidRDefault="002A2CBB" w:rsidP="002A2CBB">
            <w:pPr>
              <w:pStyle w:val="LetterText12pt"/>
              <w:ind w:left="-29" w:right="-43"/>
            </w:pPr>
            <w:r w:rsidRPr="008F56E4">
              <w:rPr>
                <w:rFonts w:cs="Arial"/>
                <w:szCs w:val="24"/>
                <w:lang w:val="es-AR"/>
              </w:rPr>
              <w:t>Últimos cuatro dígitos del Número del Seguro Social</w:t>
            </w:r>
            <w:r>
              <w:rPr>
                <w:rFonts w:cs="Arial"/>
                <w:szCs w:val="24"/>
                <w:lang w:val="es-AR"/>
              </w:rPr>
              <w:t xml:space="preserve"> </w:t>
            </w:r>
            <w:r w:rsidR="00B23F9F"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 Additional Identifiers (optional) for the Last four digits of Social Security Number"/>
                  <w:textInput>
                    <w:maxLength w:val="38"/>
                  </w:textInput>
                </w:ffData>
              </w:fldChar>
            </w:r>
            <w:r w:rsidR="00266537">
              <w:rPr>
                <w:rStyle w:val="Strong"/>
              </w:rPr>
              <w:instrText xml:space="preserve"> FORMTEXT </w:instrText>
            </w:r>
            <w:r w:rsidR="00B23F9F">
              <w:rPr>
                <w:rStyle w:val="Strong"/>
              </w:rPr>
            </w:r>
            <w:r w:rsidR="00B23F9F">
              <w:rPr>
                <w:rStyle w:val="Strong"/>
              </w:rPr>
              <w:fldChar w:fldCharType="separate"/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266537">
              <w:rPr>
                <w:rStyle w:val="Strong"/>
                <w:noProof/>
              </w:rPr>
              <w:t> </w:t>
            </w:r>
            <w:r w:rsidR="00B23F9F">
              <w:rPr>
                <w:rStyle w:val="Strong"/>
              </w:rPr>
              <w:fldChar w:fldCharType="end"/>
            </w:r>
          </w:p>
        </w:tc>
      </w:tr>
    </w:tbl>
    <w:p w14:paraId="7AFE2954" w14:textId="77777777" w:rsidR="00266537" w:rsidRDefault="00266537" w:rsidP="00266537">
      <w:pPr>
        <w:pStyle w:val="LineSpacer"/>
        <w:rPr>
          <w:rStyle w:val="Strong"/>
        </w:rPr>
        <w:sectPr w:rsidR="00266537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B1335C" w:rsidRPr="000A4C3C" w14:paraId="09B6B42F" w14:textId="77777777" w:rsidTr="000A4C3C">
        <w:trPr>
          <w:trHeight w:hRule="exact" w:val="360"/>
        </w:trPr>
        <w:tc>
          <w:tcPr>
            <w:tcW w:w="11366" w:type="dxa"/>
          </w:tcPr>
          <w:p w14:paraId="038468D7" w14:textId="77777777" w:rsidR="00B1335C" w:rsidRPr="002322DD" w:rsidRDefault="002A2CBB" w:rsidP="002A2CBB">
            <w:pPr>
              <w:pStyle w:val="LetterText12pt"/>
              <w:ind w:left="0" w:right="-43"/>
              <w:rPr>
                <w:rStyle w:val="Strong"/>
              </w:rPr>
            </w:pPr>
            <w:r>
              <w:rPr>
                <w:rStyle w:val="Strong"/>
              </w:rPr>
              <w:t>Copia del Formulario</w:t>
            </w:r>
            <w:r w:rsidR="00B1335C" w:rsidRPr="00B1335C">
              <w:rPr>
                <w:rStyle w:val="Strong"/>
              </w:rPr>
              <w:t xml:space="preserve"> (</w:t>
            </w:r>
            <w:r>
              <w:rPr>
                <w:rStyle w:val="Strong"/>
              </w:rPr>
              <w:t>elija una opción</w:t>
            </w:r>
            <w:r w:rsidR="00B1335C" w:rsidRPr="00B1335C">
              <w:rPr>
                <w:rStyle w:val="Strong"/>
              </w:rPr>
              <w:t>)</w:t>
            </w:r>
          </w:p>
        </w:tc>
      </w:tr>
    </w:tbl>
    <w:p w14:paraId="412B2BC4" w14:textId="77777777" w:rsidR="00266537" w:rsidRDefault="00266537" w:rsidP="00266537">
      <w:pPr>
        <w:pStyle w:val="LineSpacer"/>
        <w:rPr>
          <w:rStyle w:val="Strong"/>
        </w:rPr>
        <w:sectPr w:rsidR="00266537" w:rsidSect="00181704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</w:p>
    <w:tbl>
      <w:tblPr>
        <w:tblW w:w="0" w:type="auto"/>
        <w:tblInd w:w="-24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B1335C" w:rsidRPr="000A4C3C" w14:paraId="7AE4994B" w14:textId="77777777" w:rsidTr="000A4C3C">
        <w:trPr>
          <w:trHeight w:val="624"/>
        </w:trPr>
        <w:tc>
          <w:tcPr>
            <w:tcW w:w="11366" w:type="dxa"/>
          </w:tcPr>
          <w:p w14:paraId="303ADCFD" w14:textId="77777777" w:rsidR="00B1335C" w:rsidRDefault="00B23F9F" w:rsidP="000A4C3C">
            <w:pPr>
              <w:pStyle w:val="LetterText12pt"/>
              <w:ind w:left="-29" w:right="-43"/>
            </w:pP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942F5"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="008942F5" w:rsidRPr="000A4C3C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0A4C3C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elect Form Copy (optional, choose one option) if The individual in Section 1 received a copy of this form.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A2CBB" w:rsidRPr="008F56E4">
              <w:rPr>
                <w:rFonts w:cs="Arial"/>
                <w:szCs w:val="24"/>
                <w:lang w:val="es-AR"/>
              </w:rPr>
              <w:t xml:space="preserve">El individuo en la Sección 1 </w:t>
            </w:r>
            <w:r w:rsidR="002A2CBB" w:rsidRPr="002A2CBB">
              <w:rPr>
                <w:rFonts w:cs="Arial"/>
                <w:b/>
                <w:szCs w:val="24"/>
                <w:lang w:val="es-AR"/>
              </w:rPr>
              <w:t>recibió</w:t>
            </w:r>
            <w:r w:rsidR="002A2CBB" w:rsidRPr="008F56E4">
              <w:rPr>
                <w:rFonts w:cs="Arial"/>
                <w:szCs w:val="24"/>
                <w:lang w:val="es-AR"/>
              </w:rPr>
              <w:t xml:space="preserve"> una copia de este formulario</w:t>
            </w:r>
            <w:r w:rsidR="00B1335C" w:rsidRPr="00B1335C">
              <w:t>.</w:t>
            </w:r>
          </w:p>
          <w:p w14:paraId="5D3CA722" w14:textId="77777777" w:rsidR="00B1335C" w:rsidRPr="000A4C3C" w:rsidRDefault="00B23F9F" w:rsidP="000A4C3C">
            <w:pPr>
              <w:pStyle w:val="LetterText12pt"/>
              <w:ind w:left="-29" w:right="-43"/>
              <w:rPr>
                <w:rStyle w:val="Strong"/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Form Copy (optional, choose one option) is The individual in Section 1 declined a copy of this form."/>
                  <w:checkBox>
                    <w:sizeAuto/>
                    <w:default w:val="0"/>
                  </w:checkBox>
                </w:ffData>
              </w:fldChar>
            </w:r>
            <w:r w:rsidR="0026653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A2CBB" w:rsidRPr="008F56E4">
              <w:rPr>
                <w:rFonts w:cs="Arial"/>
                <w:szCs w:val="24"/>
                <w:lang w:val="es-AR"/>
              </w:rPr>
              <w:t xml:space="preserve">El individuo en la Sección 1 </w:t>
            </w:r>
            <w:r w:rsidR="002A2CBB" w:rsidRPr="002A2CBB">
              <w:rPr>
                <w:rFonts w:cs="Arial"/>
                <w:b/>
                <w:szCs w:val="24"/>
                <w:lang w:val="es-AR"/>
              </w:rPr>
              <w:t>rechazó</w:t>
            </w:r>
            <w:r w:rsidR="002A2CBB" w:rsidRPr="008F56E4">
              <w:rPr>
                <w:rFonts w:cs="Arial"/>
                <w:szCs w:val="24"/>
                <w:lang w:val="es-AR"/>
              </w:rPr>
              <w:t xml:space="preserve"> una copia de este formulario</w:t>
            </w:r>
            <w:r w:rsidR="00B1335C" w:rsidRPr="00B1335C">
              <w:t>.</w:t>
            </w:r>
          </w:p>
        </w:tc>
      </w:tr>
    </w:tbl>
    <w:p w14:paraId="2ED9B933" w14:textId="77777777" w:rsidR="00266537" w:rsidRPr="00266537" w:rsidRDefault="00266537" w:rsidP="00266537">
      <w:pPr>
        <w:pStyle w:val="LineSpacer"/>
        <w:sectPr w:rsidR="00266537" w:rsidRPr="00266537" w:rsidSect="00181704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p w14:paraId="71A2A32E" w14:textId="77777777" w:rsidR="002400B8" w:rsidRPr="002400B8" w:rsidRDefault="002400B8" w:rsidP="002400B8">
      <w:pPr>
        <w:pStyle w:val="LetterText12pt"/>
        <w:spacing w:before="0"/>
        <w:jc w:val="center"/>
        <w:rPr>
          <w:rStyle w:val="Strong"/>
          <w:rFonts w:ascii="Arial Bold" w:hAnsi="Arial Bold"/>
          <w:vanish/>
          <w:color w:val="385623"/>
        </w:rPr>
      </w:pPr>
      <w:r w:rsidRPr="002400B8">
        <w:rPr>
          <w:rStyle w:val="Strong"/>
          <w:rFonts w:ascii="Arial Bold" w:hAnsi="Arial Bold"/>
          <w:vanish/>
          <w:color w:val="385623"/>
        </w:rPr>
        <w:t>(Do not type beyond this point)</w:t>
      </w:r>
    </w:p>
    <w:p w14:paraId="075B0AC2" w14:textId="77777777" w:rsidR="00394DB1" w:rsidRDefault="00394DB1" w:rsidP="0092097F">
      <w:pPr>
        <w:pStyle w:val="LetterText12pt"/>
        <w:spacing w:before="0" w:after="0"/>
        <w:ind w:left="-29" w:right="-43"/>
      </w:pPr>
    </w:p>
    <w:tbl>
      <w:tblPr>
        <w:tblW w:w="0" w:type="auto"/>
        <w:tblInd w:w="-24" w:type="dxa"/>
        <w:tblLook w:val="04A0" w:firstRow="1" w:lastRow="0" w:firstColumn="1" w:lastColumn="0" w:noHBand="0" w:noVBand="1"/>
      </w:tblPr>
      <w:tblGrid>
        <w:gridCol w:w="11366"/>
      </w:tblGrid>
      <w:tr w:rsidR="00394DB1" w:rsidRPr="000A4C3C" w14:paraId="20984062" w14:textId="77777777" w:rsidTr="000A4C3C">
        <w:trPr>
          <w:trHeight w:val="624"/>
        </w:trPr>
        <w:tc>
          <w:tcPr>
            <w:tcW w:w="1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6F72" w14:textId="77777777" w:rsidR="00394DB1" w:rsidRDefault="0001082B" w:rsidP="000A4C3C">
            <w:pPr>
              <w:pStyle w:val="LetterText12pt"/>
              <w:spacing w:before="0" w:after="0"/>
              <w:ind w:left="0" w:right="0"/>
            </w:pPr>
            <w:r w:rsidRPr="008F56E4">
              <w:rPr>
                <w:rFonts w:cs="Arial"/>
                <w:szCs w:val="24"/>
                <w:lang w:val="es-AR"/>
              </w:rPr>
              <w:t>El Michigan Department of Health and Human Services (MDHHS) no discriminará contra ningún individuo o grupo debido a su raza, origen nacional, color, sexo, discapacidad, religión, edad, altura, peso, condición familiar, consideraciones partidistas o información genética.</w:t>
            </w:r>
            <w:r w:rsidRPr="008F56E4">
              <w:rPr>
                <w:rFonts w:cs="Arial"/>
                <w:szCs w:val="24"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>Discriminación basada en sexo incluye, pero no se limita a, discriminación basada en orientación sexual, identidad de género, expresión de género, características sexuales, y embarazo</w:t>
            </w:r>
            <w:r w:rsidR="00D82729" w:rsidRPr="007B0359">
              <w:t>.</w:t>
            </w:r>
          </w:p>
        </w:tc>
      </w:tr>
      <w:tr w:rsidR="00394DB1" w:rsidRPr="000A4C3C" w14:paraId="420879CD" w14:textId="77777777" w:rsidTr="000A4C3C">
        <w:trPr>
          <w:trHeight w:val="312"/>
        </w:trPr>
        <w:tc>
          <w:tcPr>
            <w:tcW w:w="1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AC86" w14:textId="77777777" w:rsidR="00394DB1" w:rsidRDefault="0001082B" w:rsidP="000A4C3C">
            <w:pPr>
              <w:pStyle w:val="LetterText12pt"/>
              <w:spacing w:before="0" w:after="0"/>
            </w:pPr>
            <w:r>
              <w:rPr>
                <w:b/>
                <w:bCs/>
              </w:rPr>
              <w:t>AUTORIDAD</w:t>
            </w:r>
            <w:r w:rsidR="00B1335C" w:rsidRPr="000A4C3C">
              <w:rPr>
                <w:b/>
                <w:bCs/>
              </w:rPr>
              <w:t>:</w:t>
            </w:r>
            <w:r w:rsidR="00E85C3F">
              <w:rPr>
                <w:b/>
                <w:bCs/>
              </w:rPr>
              <w:t xml:space="preserve"> </w:t>
            </w:r>
            <w:r w:rsidRPr="008F56E4">
              <w:rPr>
                <w:rFonts w:cs="Arial"/>
                <w:szCs w:val="24"/>
                <w:lang w:val="es-AR"/>
              </w:rPr>
              <w:t xml:space="preserve">Este formulario es aceptable para el MDHHS en cumplimiento con 42 CFR Parte 2, PA 258 de 1974 y MCL 330.1748 y PA 368 of 1978, MCL 333.1101 et seq., y PA 129 </w:t>
            </w:r>
            <w:r>
              <w:rPr>
                <w:rFonts w:cs="Arial"/>
                <w:szCs w:val="24"/>
                <w:lang w:val="es-AR"/>
              </w:rPr>
              <w:t>de</w:t>
            </w:r>
            <w:r w:rsidRPr="008F56E4">
              <w:rPr>
                <w:rFonts w:cs="Arial"/>
                <w:szCs w:val="24"/>
                <w:lang w:val="es-AR"/>
              </w:rPr>
              <w:t xml:space="preserve"> 2014, MCL 330.1141a</w:t>
            </w:r>
            <w:r w:rsidR="00B1335C" w:rsidRPr="00B1335C">
              <w:t>.</w:t>
            </w:r>
          </w:p>
          <w:p w14:paraId="44E937A4" w14:textId="77777777" w:rsidR="00B1335C" w:rsidRPr="000A4C3C" w:rsidRDefault="0001082B" w:rsidP="0001082B">
            <w:pPr>
              <w:pStyle w:val="LetterText12pt"/>
              <w:spacing w:before="0" w:after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COMPLETAR</w:t>
            </w:r>
            <w:r w:rsidR="00B1335C">
              <w:rPr>
                <w:rStyle w:val="Strong"/>
              </w:rPr>
              <w:t xml:space="preserve">: </w:t>
            </w:r>
            <w:r w:rsidRPr="008F56E4">
              <w:rPr>
                <w:rStyle w:val="Strong"/>
                <w:rFonts w:cs="Arial"/>
                <w:szCs w:val="24"/>
                <w:lang w:val="es-AR"/>
              </w:rPr>
              <w:t>Es voluntario, pero se requiere en caso de solicitar su divulgación</w:t>
            </w:r>
            <w:r w:rsidR="00B1335C" w:rsidRPr="00B1335C">
              <w:rPr>
                <w:rStyle w:val="Strong"/>
              </w:rPr>
              <w:t>.</w:t>
            </w:r>
          </w:p>
        </w:tc>
      </w:tr>
    </w:tbl>
    <w:p w14:paraId="5A35848A" w14:textId="77777777" w:rsidR="00B739F2" w:rsidRDefault="00B739F2" w:rsidP="00B739F2">
      <w:pPr>
        <w:pStyle w:val="LetterText12pt"/>
        <w:jc w:val="center"/>
        <w:rPr>
          <w:b/>
          <w:bCs/>
          <w:vanish/>
          <w:color w:val="385623"/>
        </w:rPr>
      </w:pPr>
      <w:r w:rsidRPr="006434F7">
        <w:rPr>
          <w:b/>
          <w:bCs/>
          <w:vanish/>
          <w:color w:val="385623"/>
        </w:rPr>
        <w:t>End of form</w:t>
      </w:r>
    </w:p>
    <w:sectPr w:rsidR="00B739F2" w:rsidSect="00181704">
      <w:type w:val="continuous"/>
      <w:pgSz w:w="12240" w:h="15840"/>
      <w:pgMar w:top="432" w:right="432" w:bottom="432" w:left="432" w:header="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FF57" w14:textId="77777777" w:rsidR="00113E9F" w:rsidRDefault="00113E9F" w:rsidP="002C29F1">
      <w:pPr>
        <w:spacing w:after="0" w:line="240" w:lineRule="auto"/>
      </w:pPr>
      <w:r>
        <w:separator/>
      </w:r>
    </w:p>
  </w:endnote>
  <w:endnote w:type="continuationSeparator" w:id="0">
    <w:p w14:paraId="29569D5D" w14:textId="77777777" w:rsidR="00113E9F" w:rsidRDefault="00113E9F" w:rsidP="002C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4652" w14:textId="77777777" w:rsidR="0001082B" w:rsidRPr="007B0DCD" w:rsidRDefault="0001082B" w:rsidP="00F973ED">
    <w:pPr>
      <w:pStyle w:val="LetterText12pt"/>
      <w:tabs>
        <w:tab w:val="center" w:pos="5760"/>
      </w:tabs>
      <w:spacing w:before="0" w:after="0"/>
      <w:rPr>
        <w:sz w:val="22"/>
        <w:szCs w:val="22"/>
      </w:rPr>
    </w:pPr>
    <w:r>
      <w:rPr>
        <w:sz w:val="22"/>
        <w:szCs w:val="22"/>
      </w:rPr>
      <w:t>MDHHS-5515-SP</w:t>
    </w:r>
    <w:r w:rsidRPr="007B0DCD">
      <w:rPr>
        <w:sz w:val="22"/>
        <w:szCs w:val="22"/>
      </w:rPr>
      <w:t xml:space="preserve"> (Rev. </w:t>
    </w:r>
    <w:r>
      <w:rPr>
        <w:sz w:val="22"/>
        <w:szCs w:val="22"/>
      </w:rPr>
      <w:t>9</w:t>
    </w:r>
    <w:r w:rsidRPr="007B0DCD">
      <w:rPr>
        <w:sz w:val="22"/>
        <w:szCs w:val="22"/>
      </w:rPr>
      <w:t>-</w:t>
    </w:r>
    <w:r>
      <w:rPr>
        <w:sz w:val="22"/>
        <w:szCs w:val="22"/>
      </w:rPr>
      <w:t>25</w:t>
    </w:r>
    <w:r w:rsidRPr="007B0DCD">
      <w:rPr>
        <w:sz w:val="22"/>
        <w:szCs w:val="22"/>
      </w:rPr>
      <w:t>) Previous edition obsolete.</w:t>
    </w:r>
    <w:r w:rsidRPr="007B0DCD">
      <w:rPr>
        <w:sz w:val="22"/>
        <w:szCs w:val="22"/>
      </w:rPr>
      <w:tab/>
    </w:r>
    <w:r w:rsidR="00B23F9F" w:rsidRPr="007B0DCD">
      <w:rPr>
        <w:sz w:val="22"/>
        <w:szCs w:val="22"/>
      </w:rPr>
      <w:fldChar w:fldCharType="begin"/>
    </w:r>
    <w:r w:rsidRPr="007B0DCD">
      <w:rPr>
        <w:sz w:val="22"/>
        <w:szCs w:val="22"/>
      </w:rPr>
      <w:instrText xml:space="preserve"> PAGE   \* MERGEFORMAT </w:instrText>
    </w:r>
    <w:r w:rsidR="00B23F9F" w:rsidRPr="007B0DCD">
      <w:rPr>
        <w:sz w:val="22"/>
        <w:szCs w:val="22"/>
      </w:rPr>
      <w:fldChar w:fldCharType="separate"/>
    </w:r>
    <w:r w:rsidR="003D2CB7">
      <w:rPr>
        <w:noProof/>
        <w:sz w:val="22"/>
        <w:szCs w:val="22"/>
      </w:rPr>
      <w:t>1</w:t>
    </w:r>
    <w:r w:rsidR="00B23F9F" w:rsidRPr="007B0DCD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F8C3" w14:textId="77777777" w:rsidR="00113E9F" w:rsidRDefault="00113E9F" w:rsidP="002C29F1">
      <w:pPr>
        <w:spacing w:after="0" w:line="240" w:lineRule="auto"/>
      </w:pPr>
      <w:r>
        <w:separator/>
      </w:r>
    </w:p>
  </w:footnote>
  <w:footnote w:type="continuationSeparator" w:id="0">
    <w:p w14:paraId="1745FC5B" w14:textId="77777777" w:rsidR="00113E9F" w:rsidRDefault="00113E9F" w:rsidP="002C2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A5B"/>
    <w:multiLevelType w:val="hybridMultilevel"/>
    <w:tmpl w:val="7B249D5C"/>
    <w:lvl w:ilvl="0" w:tplc="7AF21FFC">
      <w:numFmt w:val="bullet"/>
      <w:lvlText w:val="•"/>
      <w:lvlJc w:val="left"/>
      <w:pPr>
        <w:ind w:left="720" w:hanging="744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" w15:restartNumberingAfterBreak="0">
    <w:nsid w:val="3CF0082F"/>
    <w:multiLevelType w:val="hybridMultilevel"/>
    <w:tmpl w:val="3D60D588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1810857121">
    <w:abstractNumId w:val="1"/>
  </w:num>
  <w:num w:numId="2" w16cid:durableId="4157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wIJfri5tN3duyhDFPhxm/cj2/StYaJryyjFE6nB0/xo5Y1uV2rbBvqxQy4HGMD++uGQkf3xCYd9Q5zJW+t7nHA==" w:salt="sENgp3e7p7mcw+Cp/hhtt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6"/>
    <w:rsid w:val="00000C74"/>
    <w:rsid w:val="0001082B"/>
    <w:rsid w:val="000167E3"/>
    <w:rsid w:val="0005577C"/>
    <w:rsid w:val="00063DD8"/>
    <w:rsid w:val="00093701"/>
    <w:rsid w:val="00093AE5"/>
    <w:rsid w:val="000A3625"/>
    <w:rsid w:val="000A4C3C"/>
    <w:rsid w:val="000A4FED"/>
    <w:rsid w:val="000A5E9E"/>
    <w:rsid w:val="000B6ACD"/>
    <w:rsid w:val="000F1BA1"/>
    <w:rsid w:val="000F75DD"/>
    <w:rsid w:val="00113E9F"/>
    <w:rsid w:val="00134832"/>
    <w:rsid w:val="00135598"/>
    <w:rsid w:val="00135E01"/>
    <w:rsid w:val="0015079D"/>
    <w:rsid w:val="001562FA"/>
    <w:rsid w:val="00170197"/>
    <w:rsid w:val="00181704"/>
    <w:rsid w:val="00182530"/>
    <w:rsid w:val="00196DE4"/>
    <w:rsid w:val="001A5619"/>
    <w:rsid w:val="001A5CE2"/>
    <w:rsid w:val="001C6633"/>
    <w:rsid w:val="001D0C97"/>
    <w:rsid w:val="001D5A63"/>
    <w:rsid w:val="00201804"/>
    <w:rsid w:val="00230926"/>
    <w:rsid w:val="002322DD"/>
    <w:rsid w:val="002400B8"/>
    <w:rsid w:val="002639EC"/>
    <w:rsid w:val="00266537"/>
    <w:rsid w:val="002673AA"/>
    <w:rsid w:val="002861D4"/>
    <w:rsid w:val="00291DBF"/>
    <w:rsid w:val="002948D2"/>
    <w:rsid w:val="002A2CBB"/>
    <w:rsid w:val="002B1463"/>
    <w:rsid w:val="002B3A17"/>
    <w:rsid w:val="002C29F1"/>
    <w:rsid w:val="002E4D56"/>
    <w:rsid w:val="002F3208"/>
    <w:rsid w:val="002F3849"/>
    <w:rsid w:val="002F6887"/>
    <w:rsid w:val="00304003"/>
    <w:rsid w:val="00311CD5"/>
    <w:rsid w:val="00317744"/>
    <w:rsid w:val="00331C09"/>
    <w:rsid w:val="00332548"/>
    <w:rsid w:val="00342B25"/>
    <w:rsid w:val="0034568E"/>
    <w:rsid w:val="0034760D"/>
    <w:rsid w:val="00347B9D"/>
    <w:rsid w:val="003617D3"/>
    <w:rsid w:val="00366F90"/>
    <w:rsid w:val="00370C34"/>
    <w:rsid w:val="003739C9"/>
    <w:rsid w:val="00380677"/>
    <w:rsid w:val="00382D1C"/>
    <w:rsid w:val="0039119F"/>
    <w:rsid w:val="00394DB1"/>
    <w:rsid w:val="003A29C0"/>
    <w:rsid w:val="003A5F64"/>
    <w:rsid w:val="003B327D"/>
    <w:rsid w:val="003D2CB7"/>
    <w:rsid w:val="003D49BD"/>
    <w:rsid w:val="003E6014"/>
    <w:rsid w:val="004057A2"/>
    <w:rsid w:val="00421CEA"/>
    <w:rsid w:val="00441FBF"/>
    <w:rsid w:val="00452FF9"/>
    <w:rsid w:val="00456174"/>
    <w:rsid w:val="00492E93"/>
    <w:rsid w:val="004968FD"/>
    <w:rsid w:val="00496EC1"/>
    <w:rsid w:val="004C7EB2"/>
    <w:rsid w:val="004D0E8E"/>
    <w:rsid w:val="004D6AC3"/>
    <w:rsid w:val="004F0BDA"/>
    <w:rsid w:val="00506AE4"/>
    <w:rsid w:val="00521084"/>
    <w:rsid w:val="00566A7D"/>
    <w:rsid w:val="00577867"/>
    <w:rsid w:val="00585782"/>
    <w:rsid w:val="005A1F42"/>
    <w:rsid w:val="005B5CF8"/>
    <w:rsid w:val="005D0D3A"/>
    <w:rsid w:val="005F3C56"/>
    <w:rsid w:val="005F7357"/>
    <w:rsid w:val="006434F7"/>
    <w:rsid w:val="0065450C"/>
    <w:rsid w:val="00655795"/>
    <w:rsid w:val="006671D8"/>
    <w:rsid w:val="006953BA"/>
    <w:rsid w:val="006A467F"/>
    <w:rsid w:val="006E2369"/>
    <w:rsid w:val="00707605"/>
    <w:rsid w:val="007227E3"/>
    <w:rsid w:val="007234B5"/>
    <w:rsid w:val="00724271"/>
    <w:rsid w:val="00726547"/>
    <w:rsid w:val="007306AA"/>
    <w:rsid w:val="0073602D"/>
    <w:rsid w:val="00761BA9"/>
    <w:rsid w:val="0079117A"/>
    <w:rsid w:val="007952AD"/>
    <w:rsid w:val="007B0DCD"/>
    <w:rsid w:val="007B5520"/>
    <w:rsid w:val="007C5AFF"/>
    <w:rsid w:val="007D70D4"/>
    <w:rsid w:val="007E3485"/>
    <w:rsid w:val="007E4061"/>
    <w:rsid w:val="007E7242"/>
    <w:rsid w:val="00805F1D"/>
    <w:rsid w:val="00836205"/>
    <w:rsid w:val="00836D6D"/>
    <w:rsid w:val="00863F2E"/>
    <w:rsid w:val="008641AF"/>
    <w:rsid w:val="0087482B"/>
    <w:rsid w:val="008768AD"/>
    <w:rsid w:val="00892A02"/>
    <w:rsid w:val="008942F5"/>
    <w:rsid w:val="00896653"/>
    <w:rsid w:val="008F53AC"/>
    <w:rsid w:val="0092097F"/>
    <w:rsid w:val="00933F38"/>
    <w:rsid w:val="00942979"/>
    <w:rsid w:val="00966064"/>
    <w:rsid w:val="0096718F"/>
    <w:rsid w:val="009A5152"/>
    <w:rsid w:val="009A77EB"/>
    <w:rsid w:val="009C37D4"/>
    <w:rsid w:val="009D0ACF"/>
    <w:rsid w:val="009E627C"/>
    <w:rsid w:val="009E6C2F"/>
    <w:rsid w:val="009F3F3F"/>
    <w:rsid w:val="00A006E4"/>
    <w:rsid w:val="00A12198"/>
    <w:rsid w:val="00A37954"/>
    <w:rsid w:val="00A44773"/>
    <w:rsid w:val="00A53AF3"/>
    <w:rsid w:val="00A6168C"/>
    <w:rsid w:val="00A72B03"/>
    <w:rsid w:val="00A741BA"/>
    <w:rsid w:val="00A848D3"/>
    <w:rsid w:val="00AD3F8B"/>
    <w:rsid w:val="00AD47F5"/>
    <w:rsid w:val="00AE61E2"/>
    <w:rsid w:val="00AF03D5"/>
    <w:rsid w:val="00AF2486"/>
    <w:rsid w:val="00B1335C"/>
    <w:rsid w:val="00B15AE6"/>
    <w:rsid w:val="00B23F9F"/>
    <w:rsid w:val="00B27147"/>
    <w:rsid w:val="00B6329F"/>
    <w:rsid w:val="00B636C6"/>
    <w:rsid w:val="00B739F2"/>
    <w:rsid w:val="00B851AA"/>
    <w:rsid w:val="00B85637"/>
    <w:rsid w:val="00B90A8C"/>
    <w:rsid w:val="00B957F7"/>
    <w:rsid w:val="00BC604B"/>
    <w:rsid w:val="00BC67AB"/>
    <w:rsid w:val="00BE49C0"/>
    <w:rsid w:val="00BF0C1E"/>
    <w:rsid w:val="00C144C4"/>
    <w:rsid w:val="00C1706F"/>
    <w:rsid w:val="00C175A9"/>
    <w:rsid w:val="00C22864"/>
    <w:rsid w:val="00C32CB8"/>
    <w:rsid w:val="00C43116"/>
    <w:rsid w:val="00C57DEC"/>
    <w:rsid w:val="00C71767"/>
    <w:rsid w:val="00CC1FCE"/>
    <w:rsid w:val="00CD5098"/>
    <w:rsid w:val="00CF4452"/>
    <w:rsid w:val="00D004E1"/>
    <w:rsid w:val="00D14636"/>
    <w:rsid w:val="00D2297D"/>
    <w:rsid w:val="00D2680A"/>
    <w:rsid w:val="00D639A9"/>
    <w:rsid w:val="00D64E67"/>
    <w:rsid w:val="00D662B7"/>
    <w:rsid w:val="00D82729"/>
    <w:rsid w:val="00DA0F4A"/>
    <w:rsid w:val="00DA3872"/>
    <w:rsid w:val="00DA416B"/>
    <w:rsid w:val="00DA439E"/>
    <w:rsid w:val="00E02712"/>
    <w:rsid w:val="00E47162"/>
    <w:rsid w:val="00E52AC6"/>
    <w:rsid w:val="00E52CF9"/>
    <w:rsid w:val="00E5559B"/>
    <w:rsid w:val="00E62F82"/>
    <w:rsid w:val="00E850BC"/>
    <w:rsid w:val="00E85C3F"/>
    <w:rsid w:val="00EC0E98"/>
    <w:rsid w:val="00EE18FB"/>
    <w:rsid w:val="00EE4609"/>
    <w:rsid w:val="00F26855"/>
    <w:rsid w:val="00F40CD5"/>
    <w:rsid w:val="00F462F7"/>
    <w:rsid w:val="00F46DBE"/>
    <w:rsid w:val="00F544C7"/>
    <w:rsid w:val="00F5510C"/>
    <w:rsid w:val="00F60A94"/>
    <w:rsid w:val="00F75944"/>
    <w:rsid w:val="00F81230"/>
    <w:rsid w:val="00F93253"/>
    <w:rsid w:val="00F973ED"/>
    <w:rsid w:val="00FA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FB7B"/>
  <w15:docId w15:val="{369DE53A-31C6-4C73-8CDF-EB9B10C9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42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rsid w:val="002673AA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FormTitle12pt">
    <w:name w:val="Form Title 12pt"/>
    <w:basedOn w:val="Normal"/>
    <w:rsid w:val="002673A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FormTitle13pt">
    <w:name w:val="Form Title 13pt"/>
    <w:basedOn w:val="Normal"/>
    <w:rsid w:val="002673AA"/>
    <w:pPr>
      <w:spacing w:after="0" w:line="240" w:lineRule="auto"/>
      <w:jc w:val="center"/>
    </w:pPr>
    <w:rPr>
      <w:rFonts w:ascii="Arial" w:eastAsia="Times New Roman" w:hAnsi="Arial" w:cs="Times New Roman"/>
      <w:sz w:val="26"/>
      <w:szCs w:val="20"/>
    </w:rPr>
  </w:style>
  <w:style w:type="paragraph" w:customStyle="1" w:styleId="FormTitle14ptBld">
    <w:name w:val="Form Title 14pt Bld"/>
    <w:basedOn w:val="Normal"/>
    <w:link w:val="FormTitle14ptBldChar"/>
    <w:rsid w:val="002673AA"/>
    <w:pPr>
      <w:spacing w:after="0" w:line="240" w:lineRule="auto"/>
      <w:jc w:val="center"/>
    </w:pPr>
    <w:rPr>
      <w:rFonts w:ascii="Arial" w:eastAsia="Times New Roman" w:hAnsi="Arial" w:cs="Times New Roman"/>
      <w:caps/>
      <w:sz w:val="28"/>
      <w:szCs w:val="20"/>
    </w:rPr>
  </w:style>
  <w:style w:type="character" w:customStyle="1" w:styleId="FormTitle14ptBldChar">
    <w:name w:val="Form Title 14pt Bld Char"/>
    <w:link w:val="FormTitle14ptBld"/>
    <w:rsid w:val="002673AA"/>
    <w:rPr>
      <w:rFonts w:ascii="Arial" w:eastAsia="Times New Roman" w:hAnsi="Arial" w:cs="Times New Roman"/>
      <w:caps/>
      <w:sz w:val="28"/>
      <w:szCs w:val="20"/>
    </w:rPr>
  </w:style>
  <w:style w:type="paragraph" w:styleId="Header">
    <w:name w:val="header"/>
    <w:basedOn w:val="Normal"/>
    <w:link w:val="HeaderChar"/>
    <w:unhideWhenUsed/>
    <w:rsid w:val="002673A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673A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673A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etterText12pt">
    <w:name w:val="Letter Text 12pt"/>
    <w:basedOn w:val="Normal"/>
    <w:rsid w:val="002673AA"/>
    <w:pPr>
      <w:spacing w:before="20" w:after="20" w:line="240" w:lineRule="auto"/>
      <w:ind w:left="-24" w:right="-48"/>
    </w:pPr>
    <w:rPr>
      <w:rFonts w:ascii="Arial" w:eastAsia="Times New Roman" w:hAnsi="Arial" w:cs="Times New Roman"/>
      <w:sz w:val="24"/>
      <w:szCs w:val="20"/>
    </w:rPr>
  </w:style>
  <w:style w:type="paragraph" w:customStyle="1" w:styleId="UserInput12pt">
    <w:name w:val="User Input 12pt"/>
    <w:basedOn w:val="Normal"/>
    <w:rsid w:val="002673AA"/>
    <w:pPr>
      <w:spacing w:before="20" w:after="0" w:line="240" w:lineRule="auto"/>
      <w:ind w:left="-24" w:right="-48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6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ectionHeading">
    <w:name w:val="Section Heading"/>
    <w:basedOn w:val="LetterText12pt"/>
    <w:qFormat/>
    <w:rsid w:val="002673AA"/>
    <w:pPr>
      <w:spacing w:before="60" w:after="60"/>
    </w:pPr>
    <w:rPr>
      <w:caps/>
    </w:rPr>
  </w:style>
  <w:style w:type="paragraph" w:customStyle="1" w:styleId="LineSpacer">
    <w:name w:val="Line Spacer"/>
    <w:qFormat/>
    <w:rsid w:val="002673AA"/>
    <w:pPr>
      <w:spacing w:line="20" w:lineRule="exact"/>
    </w:pPr>
    <w:rPr>
      <w:rFonts w:ascii="Arial Bold" w:eastAsia="Times New Roman" w:hAnsi="Arial Bold" w:cs="Times New Roman"/>
      <w:b/>
      <w:sz w:val="2"/>
      <w:lang w:val="en-US" w:eastAsia="en-US"/>
    </w:rPr>
  </w:style>
  <w:style w:type="character" w:styleId="Strong">
    <w:name w:val="Strong"/>
    <w:basedOn w:val="DefaultParagraphFont"/>
    <w:uiPriority w:val="22"/>
    <w:qFormat/>
    <w:rsid w:val="002673A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6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AA"/>
  </w:style>
  <w:style w:type="character" w:styleId="FollowedHyperlink">
    <w:name w:val="FollowedHyperlink"/>
    <w:basedOn w:val="DefaultParagraphFont"/>
    <w:uiPriority w:val="99"/>
    <w:semiHidden/>
    <w:unhideWhenUsed/>
    <w:rsid w:val="002673AA"/>
    <w:rPr>
      <w:color w:val="954F72"/>
      <w:u w:val="single"/>
    </w:rPr>
  </w:style>
  <w:style w:type="character" w:styleId="Hyperlink">
    <w:name w:val="Hyperlink"/>
    <w:basedOn w:val="DefaultParagraphFont"/>
    <w:unhideWhenUsed/>
    <w:rsid w:val="002673A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3AA"/>
    <w:rPr>
      <w:color w:val="605E5C"/>
      <w:shd w:val="clear" w:color="auto" w:fill="E1DFDD"/>
    </w:rPr>
  </w:style>
  <w:style w:type="paragraph" w:customStyle="1" w:styleId="ADANote">
    <w:name w:val="ADA Note"/>
    <w:basedOn w:val="NoSpacing"/>
    <w:link w:val="ADANoteChar"/>
    <w:qFormat/>
    <w:rsid w:val="00896653"/>
    <w:pPr>
      <w:jc w:val="both"/>
    </w:pPr>
    <w:rPr>
      <w:rFonts w:eastAsia="Times New Roman" w:cs="Times New Roman"/>
      <w:noProof/>
      <w:vanish/>
      <w:sz w:val="20"/>
      <w:szCs w:val="20"/>
    </w:rPr>
  </w:style>
  <w:style w:type="character" w:customStyle="1" w:styleId="ADANoteChar">
    <w:name w:val="ADA Note Char"/>
    <w:basedOn w:val="DefaultParagraphFont"/>
    <w:link w:val="ADANote"/>
    <w:rsid w:val="00896653"/>
    <w:rPr>
      <w:rFonts w:eastAsia="Times New Roman" w:cs="Times New Roman"/>
      <w:noProof/>
      <w:vanish/>
      <w:sz w:val="20"/>
      <w:szCs w:val="20"/>
    </w:rPr>
  </w:style>
  <w:style w:type="paragraph" w:styleId="NoSpacing">
    <w:name w:val="No Spacing"/>
    <w:uiPriority w:val="1"/>
    <w:qFormat/>
    <w:rsid w:val="00896653"/>
    <w:rPr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9BD"/>
    <w:rPr>
      <w:rFonts w:ascii="Courier New" w:eastAsia="Times New Roman" w:hAnsi="Courier New" w:cs="Courier New"/>
      <w:sz w:val="20"/>
      <w:szCs w:val="20"/>
    </w:rPr>
  </w:style>
  <w:style w:type="paragraph" w:customStyle="1" w:styleId="LetterText10pt">
    <w:name w:val="Letter Text 10pt"/>
    <w:basedOn w:val="Normal"/>
    <w:link w:val="LetterText10ptChar"/>
    <w:rsid w:val="00F75944"/>
    <w:pPr>
      <w:spacing w:after="0" w:line="22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LetterText10ptChar">
    <w:name w:val="Letter Text 10pt Char"/>
    <w:basedOn w:val="DefaultParagraphFont"/>
    <w:link w:val="LetterText10pt"/>
    <w:rsid w:val="00F75944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chigan.gov/bhconsen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ardema\Downloads\MDHHS-5515-SP-dotx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73CF-0F9E-4CA3-B087-979587EA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MDHHS-5515-SP-dotx.dotx</Template>
  <TotalTime>1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Share Behavioral Health Information (Spanish)</vt:lpstr>
    </vt:vector>
  </TitlesOfParts>
  <Company>Michigan Department of Health and Human Services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Share Behavioral Health Information (Spanish)</dc:title>
  <dc:creator>Andy Aardema</dc:creator>
  <cp:lastModifiedBy>Andy Aardema</cp:lastModifiedBy>
  <cp:revision>1</cp:revision>
  <dcterms:created xsi:type="dcterms:W3CDTF">2026-02-11T21:30:00Z</dcterms:created>
  <dcterms:modified xsi:type="dcterms:W3CDTF">2026-02-11T21:31:00Z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2026-01-07T19:17:36Z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34047222-8000-4bba-bbf0-c731fb172200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